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CED0" w14:textId="14D5214A" w:rsidR="00BE00D3" w:rsidRPr="00ED2214" w:rsidRDefault="00BE00D3" w:rsidP="00BE00D3">
      <w:pPr>
        <w:ind w:left="-567"/>
        <w:jc w:val="center"/>
        <w:rPr>
          <w:b/>
          <w:snapToGrid w:val="0"/>
          <w:color w:val="FF0000"/>
          <w:sz w:val="24"/>
          <w:szCs w:val="24"/>
          <w:lang w:val="fr-FR"/>
        </w:rPr>
      </w:pPr>
      <w:r w:rsidRPr="00ED2214">
        <w:rPr>
          <w:b/>
          <w:snapToGrid w:val="0"/>
          <w:color w:val="FF0000"/>
          <w:sz w:val="24"/>
          <w:szCs w:val="24"/>
          <w:lang w:val="fr-FR"/>
        </w:rPr>
        <w:t xml:space="preserve">COUPE DE LUXEMBOURG POWERLIFTING </w:t>
      </w:r>
      <w:r w:rsidR="00C66DEC" w:rsidRPr="00ED2214">
        <w:rPr>
          <w:b/>
          <w:snapToGrid w:val="0"/>
          <w:color w:val="FF0000"/>
          <w:sz w:val="24"/>
          <w:szCs w:val="24"/>
          <w:lang w:val="fr-FR"/>
        </w:rPr>
        <w:t xml:space="preserve">CLASSIC INDIVIDUELLE </w:t>
      </w:r>
      <w:r w:rsidR="00464396">
        <w:rPr>
          <w:b/>
          <w:snapToGrid w:val="0"/>
          <w:color w:val="FF0000"/>
          <w:sz w:val="24"/>
          <w:szCs w:val="24"/>
          <w:lang w:val="fr-FR"/>
        </w:rPr>
        <w:t>&amp;</w:t>
      </w:r>
      <w:r w:rsidR="00C66DEC" w:rsidRPr="00ED2214">
        <w:rPr>
          <w:b/>
          <w:snapToGrid w:val="0"/>
          <w:color w:val="FF0000"/>
          <w:sz w:val="24"/>
          <w:szCs w:val="24"/>
          <w:lang w:val="fr-FR"/>
        </w:rPr>
        <w:t xml:space="preserve"> PAR EQUIPES </w:t>
      </w:r>
      <w:r w:rsidR="004C03E4" w:rsidRPr="00ED2214">
        <w:rPr>
          <w:b/>
          <w:snapToGrid w:val="0"/>
          <w:color w:val="FF0000"/>
          <w:sz w:val="24"/>
          <w:szCs w:val="24"/>
          <w:lang w:val="fr-FR"/>
        </w:rPr>
        <w:t>PAR GOODLIFT POINTS</w:t>
      </w:r>
      <w:r w:rsidR="00464396">
        <w:rPr>
          <w:b/>
          <w:snapToGrid w:val="0"/>
          <w:color w:val="FF0000"/>
          <w:sz w:val="24"/>
          <w:szCs w:val="24"/>
          <w:lang w:val="fr-FR"/>
        </w:rPr>
        <w:t xml:space="preserve"> 202</w:t>
      </w:r>
      <w:r w:rsidR="00C863EC">
        <w:rPr>
          <w:b/>
          <w:snapToGrid w:val="0"/>
          <w:color w:val="FF0000"/>
          <w:sz w:val="24"/>
          <w:szCs w:val="24"/>
          <w:lang w:val="fr-FR"/>
        </w:rPr>
        <w:t>6</w:t>
      </w:r>
    </w:p>
    <w:p w14:paraId="456FAE98" w14:textId="0BBE27D8" w:rsidR="00BE00D3" w:rsidRPr="00ED2214" w:rsidRDefault="00BE00D3" w:rsidP="00BE00D3">
      <w:pPr>
        <w:ind w:left="-567"/>
        <w:jc w:val="center"/>
        <w:rPr>
          <w:color w:val="FF0000"/>
          <w:sz w:val="24"/>
          <w:szCs w:val="24"/>
          <w:lang w:val="fr-FR"/>
        </w:rPr>
      </w:pPr>
      <w:r w:rsidRPr="00ED2214">
        <w:rPr>
          <w:b/>
          <w:snapToGrid w:val="0"/>
          <w:color w:val="FF0000"/>
          <w:sz w:val="24"/>
          <w:szCs w:val="24"/>
          <w:lang w:val="fr-FR"/>
        </w:rPr>
        <w:t>DAMES et HOMMES TOUTES CATEGORIES</w:t>
      </w:r>
      <w:r w:rsidR="006B6D90" w:rsidRPr="00ED2214">
        <w:rPr>
          <w:b/>
          <w:snapToGrid w:val="0"/>
          <w:color w:val="FF0000"/>
          <w:sz w:val="24"/>
          <w:szCs w:val="24"/>
          <w:lang w:val="fr-FR"/>
        </w:rPr>
        <w:t xml:space="preserve"> </w:t>
      </w:r>
    </w:p>
    <w:p w14:paraId="0FB47E4A" w14:textId="05D4D808" w:rsidR="00340FE8" w:rsidRPr="004C03E4" w:rsidRDefault="00340FE8" w:rsidP="005F4055">
      <w:pPr>
        <w:spacing w:before="240"/>
        <w:ind w:left="-567" w:firstLine="1275"/>
        <w:rPr>
          <w:sz w:val="20"/>
          <w:lang w:val="fr-LU"/>
        </w:rPr>
      </w:pPr>
      <w:r w:rsidRPr="004C03E4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63B96A" wp14:editId="53CD0EB8">
                <wp:simplePos x="0" y="0"/>
                <wp:positionH relativeFrom="column">
                  <wp:posOffset>-352698</wp:posOffset>
                </wp:positionH>
                <wp:positionV relativeFrom="paragraph">
                  <wp:posOffset>412024</wp:posOffset>
                </wp:positionV>
                <wp:extent cx="6544491" cy="0"/>
                <wp:effectExtent l="0" t="0" r="0" b="0"/>
                <wp:wrapNone/>
                <wp:docPr id="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FF7D193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2.45pt" to="487.5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" strokecolor="#a5a5a5 [3206]" strokeweight="1pt">
                <v:stroke joinstyle="miter"/>
              </v:line>
            </w:pict>
          </mc:Fallback>
        </mc:AlternateContent>
      </w:r>
      <w:r w:rsidRPr="004C03E4">
        <w:rPr>
          <w:b/>
          <w:bCs/>
          <w:sz w:val="20"/>
          <w:lang w:val="fr-LU"/>
        </w:rPr>
        <w:t>ORGANISATEUR:</w:t>
      </w:r>
      <w:r w:rsidR="00BF0032" w:rsidRPr="004C03E4">
        <w:rPr>
          <w:sz w:val="20"/>
          <w:lang w:val="fr-LU"/>
        </w:rPr>
        <w:t xml:space="preserve"> </w:t>
      </w:r>
      <w:r w:rsidR="005C5BF1" w:rsidRPr="004C03E4">
        <w:rPr>
          <w:b/>
          <w:bCs/>
          <w:sz w:val="20"/>
          <w:lang w:val="fr-LU"/>
        </w:rPr>
        <w:t>SC Hamm 1970</w:t>
      </w:r>
      <w:r w:rsidRPr="004C03E4">
        <w:rPr>
          <w:sz w:val="20"/>
          <w:lang w:val="fr-LU"/>
        </w:rPr>
        <w:t xml:space="preserve"> </w:t>
      </w:r>
    </w:p>
    <w:p w14:paraId="1A5D9E5F" w14:textId="0863751D" w:rsidR="00340FE8" w:rsidRPr="004C03E4" w:rsidRDefault="00340FE8" w:rsidP="005F4055">
      <w:pPr>
        <w:spacing w:before="240"/>
        <w:ind w:left="-567" w:firstLine="1275"/>
        <w:rPr>
          <w:sz w:val="20"/>
          <w:lang w:val="fr-LU"/>
        </w:rPr>
      </w:pPr>
      <w:r w:rsidRPr="004C03E4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BA8261" wp14:editId="1A28C5C4">
                <wp:simplePos x="0" y="0"/>
                <wp:positionH relativeFrom="column">
                  <wp:posOffset>-352697</wp:posOffset>
                </wp:positionH>
                <wp:positionV relativeFrom="paragraph">
                  <wp:posOffset>422184</wp:posOffset>
                </wp:positionV>
                <wp:extent cx="6544491" cy="0"/>
                <wp:effectExtent l="0" t="0" r="0" b="0"/>
                <wp:wrapNone/>
                <wp:docPr id="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7278DF6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3.25pt" to="487.5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" strokecolor="#a5a5a5" strokeweight="1pt">
                <v:stroke joinstyle="miter"/>
              </v:line>
            </w:pict>
          </mc:Fallback>
        </mc:AlternateContent>
      </w:r>
      <w:r w:rsidRPr="004C03E4">
        <w:rPr>
          <w:b/>
          <w:bCs/>
          <w:sz w:val="20"/>
          <w:lang w:val="fr-LU"/>
        </w:rPr>
        <w:t>DATE:</w:t>
      </w:r>
      <w:r w:rsidRPr="004C03E4">
        <w:rPr>
          <w:sz w:val="20"/>
          <w:lang w:val="fr-LU"/>
        </w:rPr>
        <w:t xml:space="preserve"> </w:t>
      </w:r>
      <w:r w:rsidR="00485F78">
        <w:rPr>
          <w:b/>
          <w:bCs/>
          <w:sz w:val="20"/>
          <w:lang w:val="fr-LU"/>
        </w:rPr>
        <w:t>2</w:t>
      </w:r>
      <w:r w:rsidR="00746C33">
        <w:rPr>
          <w:b/>
          <w:bCs/>
          <w:sz w:val="20"/>
          <w:lang w:val="fr-LU"/>
        </w:rPr>
        <w:t>8</w:t>
      </w:r>
      <w:r w:rsidR="005C5BF1" w:rsidRPr="004C03E4">
        <w:rPr>
          <w:b/>
          <w:bCs/>
          <w:sz w:val="20"/>
          <w:lang w:val="fr-LU"/>
        </w:rPr>
        <w:t>.</w:t>
      </w:r>
      <w:r w:rsidR="00FE2452">
        <w:rPr>
          <w:b/>
          <w:bCs/>
          <w:sz w:val="20"/>
          <w:lang w:val="fr-LU"/>
        </w:rPr>
        <w:t>06</w:t>
      </w:r>
      <w:r w:rsidR="005C5BF1" w:rsidRPr="004C03E4">
        <w:rPr>
          <w:b/>
          <w:bCs/>
          <w:sz w:val="20"/>
          <w:lang w:val="fr-LU"/>
        </w:rPr>
        <w:t>.202</w:t>
      </w:r>
      <w:r w:rsidR="00746C33">
        <w:rPr>
          <w:b/>
          <w:bCs/>
          <w:sz w:val="20"/>
          <w:lang w:val="fr-LU"/>
        </w:rPr>
        <w:t>6</w:t>
      </w:r>
    </w:p>
    <w:p w14:paraId="149172EA" w14:textId="46A2D902" w:rsidR="00340FE8" w:rsidRPr="004C03E4" w:rsidRDefault="00340FE8" w:rsidP="005F4055">
      <w:pPr>
        <w:spacing w:before="240"/>
        <w:ind w:left="-567" w:firstLine="1275"/>
        <w:rPr>
          <w:sz w:val="20"/>
          <w:lang w:val="fr-LU"/>
        </w:rPr>
      </w:pPr>
      <w:r w:rsidRPr="004C03E4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37B3DD" wp14:editId="58FBFFF2">
                <wp:simplePos x="0" y="0"/>
                <wp:positionH relativeFrom="column">
                  <wp:posOffset>-352697</wp:posOffset>
                </wp:positionH>
                <wp:positionV relativeFrom="paragraph">
                  <wp:posOffset>422184</wp:posOffset>
                </wp:positionV>
                <wp:extent cx="6544491" cy="0"/>
                <wp:effectExtent l="0" t="0" r="0" b="0"/>
                <wp:wrapNone/>
                <wp:docPr id="5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0184F5C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3.25pt" to="487.5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" strokecolor="#a5a5a5" strokeweight="1pt">
                <v:stroke joinstyle="miter"/>
              </v:line>
            </w:pict>
          </mc:Fallback>
        </mc:AlternateContent>
      </w:r>
      <w:r w:rsidRPr="004C03E4">
        <w:rPr>
          <w:b/>
          <w:bCs/>
          <w:sz w:val="20"/>
          <w:lang w:val="fr-LU"/>
        </w:rPr>
        <w:t>LIEU:</w:t>
      </w:r>
      <w:r w:rsidRPr="004C03E4">
        <w:rPr>
          <w:sz w:val="20"/>
          <w:lang w:val="fr-LU"/>
        </w:rPr>
        <w:t xml:space="preserve"> </w:t>
      </w:r>
      <w:r w:rsidR="005C5BF1" w:rsidRPr="004C03E4">
        <w:rPr>
          <w:b/>
          <w:bCs/>
          <w:sz w:val="20"/>
          <w:lang w:val="fr-LU"/>
        </w:rPr>
        <w:t>Hall Omnisports Hamm</w:t>
      </w:r>
      <w:r w:rsidRPr="004C03E4">
        <w:rPr>
          <w:sz w:val="20"/>
          <w:lang w:val="fr-LU"/>
        </w:rPr>
        <w:t xml:space="preserve"> </w:t>
      </w:r>
    </w:p>
    <w:p w14:paraId="2AF22AAA" w14:textId="60813B42" w:rsidR="00340FE8" w:rsidRPr="00BF0032" w:rsidRDefault="00340FE8" w:rsidP="005F4055">
      <w:pPr>
        <w:spacing w:before="240"/>
        <w:ind w:left="-567" w:firstLine="1275"/>
        <w:rPr>
          <w:b/>
          <w:bCs/>
          <w:sz w:val="28"/>
          <w:szCs w:val="28"/>
          <w:lang w:val="fr-LU"/>
        </w:rPr>
      </w:pPr>
      <w:r w:rsidRPr="004C03E4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96DEE0" wp14:editId="74F109CB">
                <wp:simplePos x="0" y="0"/>
                <wp:positionH relativeFrom="column">
                  <wp:posOffset>-352697</wp:posOffset>
                </wp:positionH>
                <wp:positionV relativeFrom="paragraph">
                  <wp:posOffset>431074</wp:posOffset>
                </wp:positionV>
                <wp:extent cx="6544491" cy="0"/>
                <wp:effectExtent l="0" t="0" r="0" b="0"/>
                <wp:wrapNone/>
                <wp:docPr id="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82AF7A1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3.95pt" to="487.5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" strokecolor="#a5a5a5" strokeweight="1pt">
                <v:stroke joinstyle="miter"/>
              </v:line>
            </w:pict>
          </mc:Fallback>
        </mc:AlternateContent>
      </w:r>
      <w:r w:rsidRPr="004C03E4">
        <w:rPr>
          <w:b/>
          <w:bCs/>
          <w:sz w:val="20"/>
          <w:lang w:val="fr-LU"/>
        </w:rPr>
        <w:t>ADRESSE:</w:t>
      </w:r>
      <w:r w:rsidR="00BF0032" w:rsidRPr="004C03E4">
        <w:rPr>
          <w:sz w:val="20"/>
          <w:lang w:val="fr-LU"/>
        </w:rPr>
        <w:t xml:space="preserve"> </w:t>
      </w:r>
      <w:r w:rsidR="005C5BF1" w:rsidRPr="004C03E4">
        <w:rPr>
          <w:b/>
          <w:bCs/>
          <w:sz w:val="20"/>
          <w:lang w:val="fr-LU"/>
        </w:rPr>
        <w:t>157, rue de Hamm L-1713 Hamm-Luxembourg</w:t>
      </w:r>
      <w:r w:rsidRPr="00BF0032">
        <w:rPr>
          <w:b/>
          <w:bCs/>
          <w:sz w:val="28"/>
          <w:szCs w:val="28"/>
          <w:lang w:val="fr-LU"/>
        </w:rPr>
        <w:t xml:space="preserve"> </w:t>
      </w:r>
    </w:p>
    <w:p w14:paraId="275B8351" w14:textId="77777777" w:rsidR="00340FE8" w:rsidRPr="00BF0032" w:rsidRDefault="00340FE8" w:rsidP="00340FE8">
      <w:pPr>
        <w:ind w:left="-567"/>
        <w:rPr>
          <w:b/>
          <w:bCs/>
          <w:lang w:val="fr-LU"/>
        </w:rPr>
      </w:pPr>
    </w:p>
    <w:p w14:paraId="593909AE" w14:textId="77777777" w:rsidR="00340FE8" w:rsidRPr="004C03E4" w:rsidRDefault="00340FE8" w:rsidP="001C7844">
      <w:pPr>
        <w:ind w:left="-567"/>
        <w:rPr>
          <w:sz w:val="20"/>
          <w:u w:val="single"/>
          <w:lang w:val="fr-LU"/>
        </w:rPr>
      </w:pPr>
      <w:r w:rsidRPr="004C03E4">
        <w:rPr>
          <w:b/>
          <w:sz w:val="20"/>
          <w:highlight w:val="lightGray"/>
          <w:u w:val="single"/>
          <w:lang w:val="fr-LU"/>
        </w:rPr>
        <w:t>PARTICIPATION :</w:t>
      </w:r>
      <w:r w:rsidRPr="004C03E4">
        <w:rPr>
          <w:sz w:val="20"/>
          <w:highlight w:val="lightGray"/>
          <w:u w:val="single"/>
          <w:lang w:val="fr-LU"/>
        </w:rPr>
        <w:t>_____________________________________________________________________</w:t>
      </w:r>
    </w:p>
    <w:p w14:paraId="26860566" w14:textId="05F79048" w:rsidR="007429C8" w:rsidRPr="00D024EB" w:rsidRDefault="00340FE8" w:rsidP="007429C8">
      <w:pPr>
        <w:ind w:left="-567"/>
        <w:rPr>
          <w:sz w:val="18"/>
          <w:szCs w:val="18"/>
          <w:lang w:val="fr-LU"/>
        </w:rPr>
      </w:pPr>
      <w:r w:rsidRPr="00D024EB">
        <w:rPr>
          <w:sz w:val="18"/>
          <w:szCs w:val="18"/>
          <w:lang w:val="fr-LU"/>
        </w:rPr>
        <w:t xml:space="preserve">La participation par club n’est pas limitée. La participation est obligatoire pour les clubs affiliés pratiquant nos deux sports. Il sera organisée une compétition </w:t>
      </w:r>
      <w:r w:rsidR="006B6D90" w:rsidRPr="00D024EB">
        <w:rPr>
          <w:sz w:val="18"/>
          <w:szCs w:val="18"/>
          <w:lang w:val="fr-LU"/>
        </w:rPr>
        <w:t xml:space="preserve">POW </w:t>
      </w:r>
      <w:proofErr w:type="spellStart"/>
      <w:r w:rsidR="006B6D90" w:rsidRPr="00D024EB">
        <w:rPr>
          <w:sz w:val="18"/>
          <w:szCs w:val="18"/>
          <w:lang w:val="fr-LU"/>
        </w:rPr>
        <w:t>Classic</w:t>
      </w:r>
      <w:proofErr w:type="spellEnd"/>
      <w:r w:rsidR="002A0290" w:rsidRPr="00D024EB">
        <w:rPr>
          <w:sz w:val="18"/>
          <w:szCs w:val="18"/>
          <w:lang w:val="fr-LU"/>
        </w:rPr>
        <w:t xml:space="preserve"> </w:t>
      </w:r>
      <w:r w:rsidRPr="00D024EB">
        <w:rPr>
          <w:sz w:val="18"/>
          <w:szCs w:val="18"/>
          <w:lang w:val="fr-LU"/>
        </w:rPr>
        <w:t xml:space="preserve">pour </w:t>
      </w:r>
      <w:r w:rsidR="002A0290" w:rsidRPr="00D024EB">
        <w:rPr>
          <w:sz w:val="18"/>
          <w:szCs w:val="18"/>
          <w:lang w:val="fr-LU"/>
        </w:rPr>
        <w:t>H</w:t>
      </w:r>
      <w:r w:rsidRPr="00D024EB">
        <w:rPr>
          <w:sz w:val="18"/>
          <w:szCs w:val="18"/>
          <w:lang w:val="fr-LU"/>
        </w:rPr>
        <w:t xml:space="preserve">ommes et </w:t>
      </w:r>
      <w:r w:rsidR="002A0290" w:rsidRPr="00D024EB">
        <w:rPr>
          <w:sz w:val="18"/>
          <w:szCs w:val="18"/>
          <w:lang w:val="fr-LU"/>
        </w:rPr>
        <w:t>D</w:t>
      </w:r>
      <w:r w:rsidRPr="00D024EB">
        <w:rPr>
          <w:sz w:val="18"/>
          <w:szCs w:val="18"/>
          <w:lang w:val="fr-LU"/>
        </w:rPr>
        <w:t xml:space="preserve">ames </w:t>
      </w:r>
      <w:proofErr w:type="spellStart"/>
      <w:r w:rsidRPr="00D024EB">
        <w:rPr>
          <w:sz w:val="18"/>
          <w:szCs w:val="18"/>
          <w:lang w:val="fr-LU"/>
        </w:rPr>
        <w:t>Sub</w:t>
      </w:r>
      <w:proofErr w:type="spellEnd"/>
      <w:r w:rsidR="00746C33">
        <w:rPr>
          <w:sz w:val="18"/>
          <w:szCs w:val="18"/>
          <w:lang w:val="fr-LU"/>
        </w:rPr>
        <w:t>-</w:t>
      </w:r>
      <w:r w:rsidRPr="00D024EB">
        <w:rPr>
          <w:sz w:val="18"/>
          <w:szCs w:val="18"/>
          <w:lang w:val="fr-LU"/>
        </w:rPr>
        <w:t xml:space="preserve">juniors, Juniors, Open et Masters par </w:t>
      </w:r>
      <w:r w:rsidR="00FF5A73" w:rsidRPr="00D024EB">
        <w:rPr>
          <w:sz w:val="18"/>
          <w:szCs w:val="18"/>
          <w:lang w:val="fr-LU"/>
        </w:rPr>
        <w:t xml:space="preserve">IPF </w:t>
      </w:r>
      <w:proofErr w:type="spellStart"/>
      <w:r w:rsidR="00FF5A73" w:rsidRPr="00D024EB">
        <w:rPr>
          <w:sz w:val="18"/>
          <w:szCs w:val="18"/>
          <w:lang w:val="fr-LU"/>
        </w:rPr>
        <w:t>Goodlift</w:t>
      </w:r>
      <w:proofErr w:type="spellEnd"/>
      <w:r w:rsidR="00FF5A73" w:rsidRPr="00D024EB">
        <w:rPr>
          <w:sz w:val="18"/>
          <w:szCs w:val="18"/>
          <w:lang w:val="fr-LU"/>
        </w:rPr>
        <w:t xml:space="preserve"> Points.</w:t>
      </w:r>
      <w:r w:rsidR="00DA5AD7" w:rsidRPr="00D024EB">
        <w:rPr>
          <w:sz w:val="18"/>
          <w:szCs w:val="18"/>
          <w:lang w:val="fr-LU"/>
        </w:rPr>
        <w:t xml:space="preserve"> </w:t>
      </w:r>
    </w:p>
    <w:p w14:paraId="7E89DA91" w14:textId="77777777" w:rsidR="007429C8" w:rsidRPr="00D024EB" w:rsidRDefault="007429C8" w:rsidP="007429C8">
      <w:pPr>
        <w:ind w:left="-567"/>
        <w:rPr>
          <w:b/>
          <w:bCs/>
          <w:sz w:val="18"/>
          <w:szCs w:val="18"/>
          <w:lang w:val="fr-LU"/>
        </w:rPr>
      </w:pPr>
      <w:r w:rsidRPr="00D024EB">
        <w:rPr>
          <w:b/>
          <w:bCs/>
          <w:sz w:val="18"/>
          <w:szCs w:val="18"/>
          <w:lang w:val="fr-LU"/>
        </w:rPr>
        <w:t>Chaque club affilié participant doit mettre à disposition deux chargeurs.</w:t>
      </w:r>
    </w:p>
    <w:p w14:paraId="0992D594" w14:textId="77777777" w:rsidR="007429C8" w:rsidRPr="00D024EB" w:rsidRDefault="007429C8" w:rsidP="007429C8">
      <w:pPr>
        <w:ind w:left="-567"/>
        <w:rPr>
          <w:b/>
          <w:bCs/>
          <w:sz w:val="18"/>
          <w:szCs w:val="18"/>
          <w:highlight w:val="lightGray"/>
          <w:u w:val="single"/>
          <w:lang w:val="fr-LU"/>
        </w:rPr>
      </w:pPr>
      <w:r w:rsidRPr="00D024EB">
        <w:rPr>
          <w:b/>
          <w:bCs/>
          <w:sz w:val="18"/>
          <w:szCs w:val="18"/>
          <w:lang w:val="fr-LU"/>
        </w:rPr>
        <w:t>La fiche d’inscription doit être remplie par ordinateur comprenant toutes les données correctes des athlètes inscrits</w:t>
      </w:r>
    </w:p>
    <w:p w14:paraId="37F688F8" w14:textId="77777777" w:rsidR="00A76641" w:rsidRPr="004C03E4" w:rsidRDefault="00A76641" w:rsidP="00A76641">
      <w:pPr>
        <w:ind w:left="-567"/>
        <w:rPr>
          <w:b/>
          <w:bCs/>
          <w:sz w:val="20"/>
          <w:highlight w:val="lightGray"/>
          <w:u w:val="single"/>
          <w:lang w:val="fr-LU"/>
        </w:rPr>
      </w:pPr>
    </w:p>
    <w:p w14:paraId="1A7ED452" w14:textId="69017853" w:rsidR="002D4048" w:rsidRPr="00681891" w:rsidRDefault="00340FE8" w:rsidP="002D4048">
      <w:pPr>
        <w:ind w:left="-567"/>
        <w:rPr>
          <w:b/>
          <w:color w:val="FF0000"/>
          <w:sz w:val="18"/>
          <w:szCs w:val="18"/>
          <w:lang w:val="fr-LU"/>
        </w:rPr>
      </w:pPr>
      <w:r w:rsidRPr="004C03E4">
        <w:rPr>
          <w:b/>
          <w:sz w:val="20"/>
          <w:highlight w:val="lightGray"/>
          <w:u w:val="single"/>
          <w:lang w:val="fr-LU"/>
        </w:rPr>
        <w:t>QUALIFICATION :</w:t>
      </w:r>
      <w:r w:rsidRPr="004C03E4">
        <w:rPr>
          <w:sz w:val="20"/>
          <w:highlight w:val="lightGray"/>
          <w:lang w:val="fr-LU"/>
        </w:rPr>
        <w:t>______________________________________________________________________</w:t>
      </w:r>
      <w:r w:rsidR="00D05EFC" w:rsidRPr="004C03E4">
        <w:rPr>
          <w:sz w:val="20"/>
          <w:lang w:val="fr-LU"/>
        </w:rPr>
        <w:br/>
      </w:r>
      <w:r w:rsidR="002D4048" w:rsidRPr="00093A6E">
        <w:rPr>
          <w:bCs/>
          <w:snapToGrid w:val="0"/>
          <w:sz w:val="18"/>
          <w:szCs w:val="18"/>
          <w:lang w:val="fr-FR" w:eastAsia="de-DE"/>
        </w:rPr>
        <w:t xml:space="preserve">Les athlètes doivent être en possession d'une licence valable de compétition </w:t>
      </w:r>
      <w:r w:rsidR="002D4048" w:rsidRPr="00093A6E">
        <w:rPr>
          <w:bCs/>
          <w:snapToGrid w:val="0"/>
          <w:sz w:val="18"/>
          <w:szCs w:val="18"/>
          <w:lang w:val="fr-LU" w:eastAsia="de-DE"/>
        </w:rPr>
        <w:t>d</w:t>
      </w:r>
      <w:r w:rsidR="002D4048" w:rsidRPr="00093A6E">
        <w:rPr>
          <w:bCs/>
          <w:snapToGrid w:val="0"/>
          <w:sz w:val="18"/>
          <w:szCs w:val="18"/>
          <w:lang w:val="fr-FR" w:eastAsia="de-DE"/>
        </w:rPr>
        <w:t>e la PWFL 202</w:t>
      </w:r>
      <w:r w:rsidR="00746C33">
        <w:rPr>
          <w:bCs/>
          <w:snapToGrid w:val="0"/>
          <w:sz w:val="18"/>
          <w:szCs w:val="18"/>
          <w:lang w:val="fr-FR" w:eastAsia="de-DE"/>
        </w:rPr>
        <w:t>6</w:t>
      </w:r>
      <w:r w:rsidR="002D4048">
        <w:rPr>
          <w:bCs/>
          <w:snapToGrid w:val="0"/>
          <w:sz w:val="18"/>
          <w:szCs w:val="18"/>
          <w:lang w:val="fr-FR" w:eastAsia="de-DE"/>
        </w:rPr>
        <w:t xml:space="preserve"> </w:t>
      </w:r>
      <w:r w:rsidR="002D4048" w:rsidRPr="00681891">
        <w:rPr>
          <w:b/>
          <w:snapToGrid w:val="0"/>
          <w:color w:val="FF0000"/>
          <w:sz w:val="18"/>
          <w:szCs w:val="18"/>
          <w:lang w:val="fr-FR" w:eastAsia="de-DE"/>
        </w:rPr>
        <w:t>munie du médico sportif</w:t>
      </w:r>
      <w:r w:rsidR="00681891" w:rsidRPr="00681891">
        <w:rPr>
          <w:b/>
          <w:snapToGrid w:val="0"/>
          <w:color w:val="FF0000"/>
          <w:sz w:val="18"/>
          <w:szCs w:val="18"/>
          <w:lang w:val="fr-FR" w:eastAsia="de-DE"/>
        </w:rPr>
        <w:t xml:space="preserve"> et du certificat e-Adel</w:t>
      </w:r>
      <w:r w:rsidR="002D4048" w:rsidRPr="00681891">
        <w:rPr>
          <w:b/>
          <w:snapToGrid w:val="0"/>
          <w:color w:val="FF0000"/>
          <w:sz w:val="18"/>
          <w:szCs w:val="18"/>
          <w:lang w:val="fr-FR" w:eastAsia="de-DE"/>
        </w:rPr>
        <w:t>.</w:t>
      </w:r>
    </w:p>
    <w:p w14:paraId="0EA40FBB" w14:textId="4E363968" w:rsidR="002D4048" w:rsidRPr="00093A6E" w:rsidRDefault="0030726E" w:rsidP="002D4048">
      <w:pPr>
        <w:ind w:left="-567"/>
        <w:rPr>
          <w:sz w:val="18"/>
          <w:szCs w:val="18"/>
          <w:lang w:val="fr-LU"/>
        </w:rPr>
      </w:pPr>
      <w:r w:rsidRPr="0030726E">
        <w:rPr>
          <w:b/>
          <w:bCs/>
          <w:color w:val="FF0000"/>
          <w:sz w:val="18"/>
          <w:szCs w:val="18"/>
          <w:lang w:val="fr-LU"/>
        </w:rPr>
        <w:t xml:space="preserve">Les athlètes PWFL en possession d’une licence valable de compétition sont autorisés à participer à cette Coupe de Luxembourg </w:t>
      </w:r>
      <w:proofErr w:type="spellStart"/>
      <w:r w:rsidRPr="0030726E">
        <w:rPr>
          <w:b/>
          <w:bCs/>
          <w:color w:val="FF0000"/>
          <w:sz w:val="18"/>
          <w:szCs w:val="18"/>
          <w:lang w:val="fr-LU"/>
        </w:rPr>
        <w:t>Powerlifting</w:t>
      </w:r>
      <w:proofErr w:type="spellEnd"/>
      <w:r w:rsidRPr="0030726E">
        <w:rPr>
          <w:b/>
          <w:bCs/>
          <w:color w:val="FF0000"/>
          <w:sz w:val="18"/>
          <w:szCs w:val="18"/>
          <w:lang w:val="fr-LU"/>
        </w:rPr>
        <w:t xml:space="preserve"> </w:t>
      </w:r>
      <w:proofErr w:type="spellStart"/>
      <w:r w:rsidRPr="0030726E">
        <w:rPr>
          <w:b/>
          <w:bCs/>
          <w:color w:val="FF0000"/>
          <w:sz w:val="18"/>
          <w:szCs w:val="18"/>
          <w:lang w:val="fr-LU"/>
        </w:rPr>
        <w:t>Classic</w:t>
      </w:r>
      <w:proofErr w:type="spellEnd"/>
      <w:r w:rsidRPr="0030726E">
        <w:rPr>
          <w:b/>
          <w:bCs/>
          <w:color w:val="FF0000"/>
          <w:sz w:val="18"/>
          <w:szCs w:val="18"/>
          <w:lang w:val="fr-LU"/>
        </w:rPr>
        <w:t xml:space="preserve"> par équipes voire individuelle</w:t>
      </w:r>
      <w:r>
        <w:rPr>
          <w:sz w:val="18"/>
          <w:szCs w:val="18"/>
          <w:lang w:val="fr-LU"/>
        </w:rPr>
        <w:t>.</w:t>
      </w:r>
      <w:r w:rsidR="002D4048" w:rsidRPr="00093A6E">
        <w:rPr>
          <w:sz w:val="18"/>
          <w:szCs w:val="18"/>
          <w:lang w:val="fr-LU"/>
        </w:rPr>
        <w:t xml:space="preserve"> </w:t>
      </w:r>
    </w:p>
    <w:p w14:paraId="46FC266A" w14:textId="4DF163E0" w:rsidR="002D4048" w:rsidRPr="00093A6E" w:rsidRDefault="002D4048" w:rsidP="002D4048">
      <w:pPr>
        <w:ind w:left="-567"/>
        <w:rPr>
          <w:sz w:val="18"/>
          <w:szCs w:val="18"/>
          <w:lang w:val="fr-LU"/>
        </w:rPr>
      </w:pPr>
      <w:r w:rsidRPr="00093A6E">
        <w:rPr>
          <w:sz w:val="18"/>
          <w:szCs w:val="18"/>
          <w:lang w:val="fr-LU"/>
        </w:rPr>
        <w:t xml:space="preserve">Tous les </w:t>
      </w:r>
      <w:r>
        <w:rPr>
          <w:sz w:val="18"/>
          <w:szCs w:val="18"/>
          <w:lang w:val="fr-LU"/>
        </w:rPr>
        <w:t>compétiteurs , les entraîneurs diplômés PWFL et les coachs  PWFL autorisés</w:t>
      </w:r>
      <w:r w:rsidRPr="00093A6E">
        <w:rPr>
          <w:sz w:val="18"/>
          <w:szCs w:val="18"/>
          <w:lang w:val="fr-LU"/>
        </w:rPr>
        <w:t xml:space="preserve"> doivent être en présence du </w:t>
      </w:r>
      <w:r>
        <w:rPr>
          <w:sz w:val="18"/>
          <w:szCs w:val="18"/>
          <w:lang w:val="fr-LU"/>
        </w:rPr>
        <w:t>c</w:t>
      </w:r>
      <w:r w:rsidRPr="00093A6E">
        <w:rPr>
          <w:sz w:val="18"/>
          <w:szCs w:val="18"/>
          <w:lang w:val="fr-LU"/>
        </w:rPr>
        <w:t xml:space="preserve">ertificat </w:t>
      </w:r>
      <w:r w:rsidR="00681891">
        <w:rPr>
          <w:sz w:val="18"/>
          <w:szCs w:val="18"/>
          <w:lang w:val="fr-LU"/>
        </w:rPr>
        <w:t>e-</w:t>
      </w:r>
      <w:r w:rsidRPr="00093A6E">
        <w:rPr>
          <w:sz w:val="18"/>
          <w:szCs w:val="18"/>
          <w:lang w:val="fr-LU"/>
        </w:rPr>
        <w:t>ADEL.</w:t>
      </w:r>
    </w:p>
    <w:p w14:paraId="525A9429" w14:textId="77777777" w:rsidR="002D4048" w:rsidRPr="00093A6E" w:rsidRDefault="002D4048" w:rsidP="002D4048">
      <w:pPr>
        <w:ind w:left="-567"/>
        <w:rPr>
          <w:sz w:val="18"/>
          <w:szCs w:val="18"/>
          <w:lang w:val="fr-LU"/>
        </w:rPr>
      </w:pPr>
      <w:r w:rsidRPr="00093A6E">
        <w:rPr>
          <w:sz w:val="18"/>
          <w:szCs w:val="18"/>
          <w:lang w:val="fr-LU"/>
        </w:rPr>
        <w:t>Tous les entraîneurs</w:t>
      </w:r>
      <w:r>
        <w:rPr>
          <w:sz w:val="18"/>
          <w:szCs w:val="18"/>
          <w:lang w:val="fr-LU"/>
        </w:rPr>
        <w:t xml:space="preserve"> diplômés PWFL</w:t>
      </w:r>
      <w:r w:rsidRPr="00093A6E">
        <w:rPr>
          <w:sz w:val="18"/>
          <w:szCs w:val="18"/>
          <w:lang w:val="fr-LU"/>
        </w:rPr>
        <w:t xml:space="preserve"> voire coach</w:t>
      </w:r>
      <w:r>
        <w:rPr>
          <w:sz w:val="18"/>
          <w:szCs w:val="18"/>
          <w:lang w:val="fr-LU"/>
        </w:rPr>
        <w:t>s</w:t>
      </w:r>
      <w:r w:rsidRPr="00093A6E">
        <w:rPr>
          <w:sz w:val="18"/>
          <w:szCs w:val="18"/>
          <w:lang w:val="fr-LU"/>
        </w:rPr>
        <w:t xml:space="preserve"> </w:t>
      </w:r>
      <w:r>
        <w:rPr>
          <w:sz w:val="18"/>
          <w:szCs w:val="18"/>
          <w:lang w:val="fr-LU"/>
        </w:rPr>
        <w:t xml:space="preserve">PWFL autorisés </w:t>
      </w:r>
      <w:r w:rsidRPr="00093A6E">
        <w:rPr>
          <w:sz w:val="18"/>
          <w:szCs w:val="18"/>
          <w:lang w:val="fr-LU"/>
        </w:rPr>
        <w:t>doivent être en présence d’une licence PWFL</w:t>
      </w:r>
      <w:r>
        <w:rPr>
          <w:sz w:val="18"/>
          <w:szCs w:val="18"/>
          <w:lang w:val="fr-LU"/>
        </w:rPr>
        <w:t xml:space="preserve"> leur permettant d’accéder la salle d’échauffement au début du </w:t>
      </w:r>
      <w:proofErr w:type="spellStart"/>
      <w:r>
        <w:rPr>
          <w:sz w:val="18"/>
          <w:szCs w:val="18"/>
          <w:lang w:val="fr-LU"/>
        </w:rPr>
        <w:t>Weigh</w:t>
      </w:r>
      <w:proofErr w:type="spellEnd"/>
      <w:r>
        <w:rPr>
          <w:sz w:val="18"/>
          <w:szCs w:val="18"/>
          <w:lang w:val="fr-LU"/>
        </w:rPr>
        <w:t>-In</w:t>
      </w:r>
    </w:p>
    <w:p w14:paraId="0DE944E4" w14:textId="77777777" w:rsidR="00340FE8" w:rsidRPr="00444D8D" w:rsidRDefault="00340FE8" w:rsidP="001C7844">
      <w:pPr>
        <w:ind w:left="-567"/>
        <w:rPr>
          <w:u w:val="single"/>
          <w:lang w:val="fr-LU"/>
        </w:rPr>
      </w:pPr>
      <w:r w:rsidRPr="00444D8D">
        <w:rPr>
          <w:b/>
          <w:highlight w:val="lightGray"/>
          <w:u w:val="single"/>
          <w:lang w:val="fr-LU"/>
        </w:rPr>
        <w:t>HORAIRE</w:t>
      </w:r>
      <w:r>
        <w:rPr>
          <w:b/>
          <w:highlight w:val="lightGray"/>
          <w:u w:val="single"/>
          <w:lang w:val="fr-LU"/>
        </w:rPr>
        <w:t> :</w:t>
      </w:r>
      <w:r w:rsidRPr="00444D8D">
        <w:rPr>
          <w:highlight w:val="lightGray"/>
          <w:u w:val="single"/>
          <w:lang w:val="fr-LU"/>
        </w:rPr>
        <w:t>_____________________________________________________________________________</w:t>
      </w:r>
    </w:p>
    <w:p w14:paraId="49048CD5" w14:textId="23D35C25" w:rsidR="00340FE8" w:rsidRPr="004C03E4" w:rsidRDefault="00340FE8" w:rsidP="00340FE8">
      <w:pPr>
        <w:ind w:left="-567"/>
        <w:jc w:val="center"/>
        <w:rPr>
          <w:b/>
          <w:bCs/>
          <w:sz w:val="20"/>
          <w:lang w:val="fr-LU"/>
        </w:rPr>
      </w:pPr>
      <w:r w:rsidRPr="004C03E4">
        <w:rPr>
          <w:b/>
          <w:bCs/>
          <w:sz w:val="20"/>
          <w:lang w:val="fr-LU"/>
        </w:rPr>
        <w:t xml:space="preserve">Pesée: </w:t>
      </w:r>
      <w:r w:rsidR="00923248" w:rsidRPr="004C03E4">
        <w:rPr>
          <w:b/>
          <w:bCs/>
          <w:sz w:val="20"/>
          <w:lang w:val="fr-LU"/>
        </w:rPr>
        <w:t>10</w:t>
      </w:r>
      <w:r w:rsidRPr="004C03E4">
        <w:rPr>
          <w:b/>
          <w:bCs/>
          <w:sz w:val="20"/>
          <w:lang w:val="fr-LU"/>
        </w:rPr>
        <w:t>:</w:t>
      </w:r>
      <w:r w:rsidR="00C66DEC" w:rsidRPr="004C03E4">
        <w:rPr>
          <w:b/>
          <w:bCs/>
          <w:sz w:val="20"/>
          <w:lang w:val="fr-LU"/>
        </w:rPr>
        <w:t>0</w:t>
      </w:r>
      <w:r w:rsidR="005C5BF1" w:rsidRPr="004C03E4">
        <w:rPr>
          <w:b/>
          <w:bCs/>
          <w:sz w:val="20"/>
          <w:lang w:val="fr-LU"/>
        </w:rPr>
        <w:t>0</w:t>
      </w:r>
    </w:p>
    <w:p w14:paraId="27ACA221" w14:textId="06468CDA" w:rsidR="007D03C3" w:rsidRPr="004C03E4" w:rsidRDefault="00340FE8" w:rsidP="001C7844">
      <w:pPr>
        <w:ind w:left="-567"/>
        <w:jc w:val="center"/>
        <w:rPr>
          <w:b/>
          <w:bCs/>
          <w:sz w:val="20"/>
          <w:lang w:val="fr-LU"/>
        </w:rPr>
      </w:pPr>
      <w:r w:rsidRPr="004C03E4">
        <w:rPr>
          <w:b/>
          <w:bCs/>
          <w:sz w:val="20"/>
          <w:lang w:val="fr-LU"/>
        </w:rPr>
        <w:t>Début</w:t>
      </w:r>
      <w:r w:rsidR="007D03C3" w:rsidRPr="004C03E4">
        <w:rPr>
          <w:b/>
          <w:bCs/>
          <w:sz w:val="20"/>
          <w:lang w:val="fr-LU"/>
        </w:rPr>
        <w:t xml:space="preserve"> </w:t>
      </w:r>
      <w:r w:rsidRPr="004C03E4">
        <w:rPr>
          <w:b/>
          <w:bCs/>
          <w:sz w:val="20"/>
          <w:lang w:val="fr-LU"/>
        </w:rPr>
        <w:t>compétition:</w:t>
      </w:r>
      <w:r w:rsidR="002A0290" w:rsidRPr="004C03E4">
        <w:rPr>
          <w:b/>
          <w:bCs/>
          <w:sz w:val="20"/>
          <w:lang w:val="fr-LU"/>
        </w:rPr>
        <w:t xml:space="preserve"> </w:t>
      </w:r>
      <w:r w:rsidR="00923248" w:rsidRPr="004C03E4">
        <w:rPr>
          <w:b/>
          <w:bCs/>
          <w:sz w:val="20"/>
          <w:lang w:val="fr-LU"/>
        </w:rPr>
        <w:t>12</w:t>
      </w:r>
      <w:r w:rsidR="007D03C3" w:rsidRPr="004C03E4">
        <w:rPr>
          <w:b/>
          <w:bCs/>
          <w:sz w:val="20"/>
          <w:lang w:val="fr-LU"/>
        </w:rPr>
        <w:t>:</w:t>
      </w:r>
      <w:r w:rsidR="00C66DEC" w:rsidRPr="004C03E4">
        <w:rPr>
          <w:b/>
          <w:bCs/>
          <w:sz w:val="20"/>
          <w:lang w:val="fr-LU"/>
        </w:rPr>
        <w:t>0</w:t>
      </w:r>
      <w:r w:rsidR="007D03C3" w:rsidRPr="004C03E4">
        <w:rPr>
          <w:b/>
          <w:bCs/>
          <w:sz w:val="20"/>
          <w:lang w:val="fr-LU"/>
        </w:rPr>
        <w:t>0</w:t>
      </w:r>
    </w:p>
    <w:p w14:paraId="54599454" w14:textId="77777777" w:rsidR="00CA1E40" w:rsidRPr="004C03E4" w:rsidRDefault="00CA1E40" w:rsidP="00CA1E40">
      <w:pPr>
        <w:ind w:left="-567"/>
        <w:jc w:val="center"/>
        <w:rPr>
          <w:b/>
          <w:bCs/>
          <w:sz w:val="20"/>
          <w:lang w:val="fr-LU"/>
        </w:rPr>
      </w:pPr>
      <w:r w:rsidRPr="004C03E4">
        <w:rPr>
          <w:b/>
          <w:bCs/>
          <w:sz w:val="20"/>
          <w:lang w:val="fr-LU"/>
        </w:rPr>
        <w:t>L’heure de la pesée peut être adaptée selon le nombre de participants.</w:t>
      </w:r>
    </w:p>
    <w:p w14:paraId="23182853" w14:textId="4588AEF4" w:rsidR="00340FE8" w:rsidRPr="004C03E4" w:rsidRDefault="00340FE8" w:rsidP="007D03C3">
      <w:pPr>
        <w:ind w:left="-567"/>
        <w:rPr>
          <w:b/>
          <w:bCs/>
          <w:sz w:val="20"/>
          <w:lang w:val="fr-LU"/>
        </w:rPr>
      </w:pPr>
      <w:r w:rsidRPr="004C03E4">
        <w:rPr>
          <w:b/>
          <w:bCs/>
          <w:sz w:val="20"/>
          <w:highlight w:val="lightGray"/>
          <w:u w:val="single"/>
          <w:lang w:val="fr-LU"/>
        </w:rPr>
        <w:t>INSCRIPTIONS </w:t>
      </w:r>
      <w:r w:rsidRPr="004C03E4">
        <w:rPr>
          <w:sz w:val="20"/>
          <w:highlight w:val="lightGray"/>
          <w:u w:val="single"/>
          <w:lang w:val="fr-LU"/>
        </w:rPr>
        <w:t>:______________________________________________________________________</w:t>
      </w:r>
    </w:p>
    <w:p w14:paraId="338FD5C8" w14:textId="12078F56" w:rsidR="00097DA5" w:rsidRPr="004C03E4" w:rsidRDefault="00340FE8" w:rsidP="00097DA5">
      <w:pPr>
        <w:ind w:left="-567"/>
        <w:rPr>
          <w:bCs/>
          <w:snapToGrid w:val="0"/>
          <w:sz w:val="20"/>
          <w:lang w:val="fr-LU"/>
        </w:rPr>
      </w:pPr>
      <w:r w:rsidRPr="004C03E4">
        <w:rPr>
          <w:bCs/>
          <w:snapToGrid w:val="0"/>
          <w:sz w:val="20"/>
          <w:lang w:val="fr-FR"/>
        </w:rPr>
        <w:t>Le</w:t>
      </w:r>
      <w:r w:rsidRPr="004C03E4">
        <w:rPr>
          <w:bCs/>
          <w:snapToGrid w:val="0"/>
          <w:sz w:val="20"/>
          <w:lang w:val="fr-LU"/>
        </w:rPr>
        <w:t>s</w:t>
      </w:r>
      <w:r w:rsidRPr="004C03E4">
        <w:rPr>
          <w:bCs/>
          <w:snapToGrid w:val="0"/>
          <w:sz w:val="20"/>
          <w:lang w:val="fr-FR"/>
        </w:rPr>
        <w:t xml:space="preserve"> </w:t>
      </w:r>
      <w:r w:rsidRPr="004C03E4">
        <w:rPr>
          <w:bCs/>
          <w:snapToGrid w:val="0"/>
          <w:sz w:val="20"/>
          <w:lang w:val="fr-LU"/>
        </w:rPr>
        <w:t xml:space="preserve">frais </w:t>
      </w:r>
      <w:r w:rsidRPr="004C03E4">
        <w:rPr>
          <w:bCs/>
          <w:snapToGrid w:val="0"/>
          <w:sz w:val="20"/>
          <w:lang w:val="fr-FR"/>
        </w:rPr>
        <w:t>d'inscription</w:t>
      </w:r>
      <w:r w:rsidRPr="004C03E4">
        <w:rPr>
          <w:bCs/>
          <w:snapToGrid w:val="0"/>
          <w:sz w:val="20"/>
          <w:lang w:val="fr-LU"/>
        </w:rPr>
        <w:t xml:space="preserve"> de </w:t>
      </w:r>
      <w:r w:rsidR="00345699">
        <w:rPr>
          <w:bCs/>
          <w:snapToGrid w:val="0"/>
          <w:sz w:val="20"/>
          <w:lang w:val="fr-LU"/>
        </w:rPr>
        <w:t>30</w:t>
      </w:r>
      <w:r w:rsidRPr="004C03E4">
        <w:rPr>
          <w:bCs/>
          <w:snapToGrid w:val="0"/>
          <w:sz w:val="20"/>
          <w:lang w:val="fr-FR"/>
        </w:rPr>
        <w:t xml:space="preserve"> Euro par athlète </w:t>
      </w:r>
      <w:r w:rsidRPr="004C03E4">
        <w:rPr>
          <w:bCs/>
          <w:snapToGrid w:val="0"/>
          <w:sz w:val="20"/>
          <w:lang w:val="fr-LU"/>
        </w:rPr>
        <w:t>sont à transférer sur le compte de</w:t>
      </w:r>
      <w:r w:rsidRPr="004C03E4">
        <w:rPr>
          <w:bCs/>
          <w:snapToGrid w:val="0"/>
          <w:sz w:val="20"/>
          <w:lang w:val="fr-FR"/>
        </w:rPr>
        <w:t xml:space="preserve"> la </w:t>
      </w:r>
      <w:r w:rsidR="005F4055" w:rsidRPr="004C03E4">
        <w:rPr>
          <w:bCs/>
          <w:snapToGrid w:val="0"/>
          <w:sz w:val="20"/>
          <w:lang w:val="fr-FR"/>
        </w:rPr>
        <w:t>PWFL</w:t>
      </w:r>
      <w:r w:rsidRPr="004C03E4">
        <w:rPr>
          <w:bCs/>
          <w:snapToGrid w:val="0"/>
          <w:sz w:val="20"/>
          <w:lang w:val="fr-LU"/>
        </w:rPr>
        <w:t xml:space="preserve"> au plus tard </w:t>
      </w:r>
      <w:r w:rsidR="00C66DEC" w:rsidRPr="004C03E4">
        <w:rPr>
          <w:bCs/>
          <w:snapToGrid w:val="0"/>
          <w:sz w:val="20"/>
          <w:lang w:val="fr-LU"/>
        </w:rPr>
        <w:t>5 jours</w:t>
      </w:r>
      <w:r w:rsidRPr="004C03E4">
        <w:rPr>
          <w:bCs/>
          <w:snapToGrid w:val="0"/>
          <w:sz w:val="20"/>
          <w:lang w:val="fr-LU"/>
        </w:rPr>
        <w:t xml:space="preserve"> avant le début de la compétition. </w:t>
      </w:r>
    </w:p>
    <w:p w14:paraId="2A6115AF" w14:textId="750D4D0F" w:rsidR="00972CC0" w:rsidRDefault="00972CC0" w:rsidP="00972CC0">
      <w:pPr>
        <w:ind w:left="-567"/>
        <w:rPr>
          <w:b/>
          <w:snapToGrid w:val="0"/>
          <w:sz w:val="20"/>
          <w:lang w:val="fr-FR"/>
        </w:rPr>
      </w:pPr>
      <w:r w:rsidRPr="004C03E4">
        <w:rPr>
          <w:b/>
          <w:snapToGrid w:val="0"/>
          <w:sz w:val="20"/>
          <w:lang w:val="fr-FR"/>
        </w:rPr>
        <w:t xml:space="preserve">Les inscriptions nominatives sont à adresser à la PWFL </w:t>
      </w:r>
      <w:r w:rsidR="00896D9F">
        <w:rPr>
          <w:b/>
          <w:snapToGrid w:val="0"/>
          <w:sz w:val="20"/>
          <w:lang w:val="fr-FR"/>
        </w:rPr>
        <w:t>un moi</w:t>
      </w:r>
      <w:r w:rsidRPr="004C03E4">
        <w:rPr>
          <w:b/>
          <w:snapToGrid w:val="0"/>
          <w:sz w:val="20"/>
          <w:lang w:val="fr-FR"/>
        </w:rPr>
        <w:t>s avant la date officielle de la compétition</w:t>
      </w:r>
      <w:r w:rsidR="00746C33">
        <w:rPr>
          <w:b/>
          <w:snapToGrid w:val="0"/>
          <w:sz w:val="20"/>
          <w:lang w:val="fr-FR"/>
        </w:rPr>
        <w:t xml:space="preserve"> (28.05.26)</w:t>
      </w:r>
      <w:r w:rsidRPr="004C03E4">
        <w:rPr>
          <w:b/>
          <w:snapToGrid w:val="0"/>
          <w:sz w:val="20"/>
          <w:lang w:val="fr-FR"/>
        </w:rPr>
        <w:t xml:space="preserve">. Aucune inscription ne sera acceptée après cette date. </w:t>
      </w:r>
    </w:p>
    <w:p w14:paraId="69A7F1A8" w14:textId="77777777" w:rsidR="004C03E4" w:rsidRPr="004C03E4" w:rsidRDefault="004C03E4" w:rsidP="00972CC0">
      <w:pPr>
        <w:ind w:left="-567"/>
        <w:rPr>
          <w:b/>
          <w:snapToGrid w:val="0"/>
          <w:sz w:val="20"/>
          <w:highlight w:val="lightGray"/>
          <w:u w:val="single"/>
          <w:lang w:val="fr-LU"/>
        </w:rPr>
      </w:pPr>
    </w:p>
    <w:p w14:paraId="7E00D05C" w14:textId="3A9EA636" w:rsidR="00340FE8" w:rsidRPr="004C03E4" w:rsidRDefault="001C7844" w:rsidP="00340FE8">
      <w:pPr>
        <w:tabs>
          <w:tab w:val="left" w:pos="340"/>
          <w:tab w:val="left" w:pos="3969"/>
        </w:tabs>
        <w:ind w:left="-510"/>
        <w:rPr>
          <w:bCs/>
          <w:snapToGrid w:val="0"/>
          <w:sz w:val="20"/>
          <w:u w:val="single"/>
          <w:lang w:val="fr-LU"/>
        </w:rPr>
      </w:pPr>
      <w:r w:rsidRPr="004C03E4">
        <w:rPr>
          <w:b/>
          <w:snapToGrid w:val="0"/>
          <w:sz w:val="20"/>
          <w:highlight w:val="lightGray"/>
          <w:u w:val="single"/>
          <w:lang w:val="fr-LU"/>
        </w:rPr>
        <w:tab/>
      </w:r>
      <w:r w:rsidR="00340FE8" w:rsidRPr="004C03E4">
        <w:rPr>
          <w:b/>
          <w:snapToGrid w:val="0"/>
          <w:sz w:val="20"/>
          <w:highlight w:val="lightGray"/>
          <w:u w:val="single"/>
          <w:lang w:val="fr-LU"/>
        </w:rPr>
        <w:t>OFFICIEL</w:t>
      </w:r>
      <w:r w:rsidR="00340FE8" w:rsidRPr="004C03E4">
        <w:rPr>
          <w:bCs/>
          <w:snapToGrid w:val="0"/>
          <w:sz w:val="20"/>
          <w:highlight w:val="lightGray"/>
          <w:u w:val="single"/>
          <w:lang w:val="fr-LU"/>
        </w:rPr>
        <w:t>______________________________________________________________________</w:t>
      </w:r>
    </w:p>
    <w:p w14:paraId="00465A01" w14:textId="302BC0DC" w:rsidR="00340FE8" w:rsidRPr="004C03E4" w:rsidRDefault="005C5BF1" w:rsidP="00340FE8">
      <w:pPr>
        <w:tabs>
          <w:tab w:val="left" w:pos="340"/>
          <w:tab w:val="left" w:pos="3969"/>
        </w:tabs>
        <w:ind w:left="-510"/>
        <w:jc w:val="center"/>
        <w:rPr>
          <w:b/>
          <w:snapToGrid w:val="0"/>
          <w:sz w:val="20"/>
          <w:lang w:val="fr-LU"/>
        </w:rPr>
      </w:pPr>
      <w:r w:rsidRPr="004C03E4">
        <w:rPr>
          <w:b/>
          <w:snapToGrid w:val="0"/>
          <w:sz w:val="20"/>
          <w:lang w:val="fr-LU"/>
        </w:rPr>
        <w:t>Parage Gaston</w:t>
      </w:r>
    </w:p>
    <w:p w14:paraId="25F78027" w14:textId="77777777" w:rsidR="00340FE8" w:rsidRPr="004C03E4" w:rsidRDefault="00340FE8" w:rsidP="00340FE8">
      <w:pPr>
        <w:tabs>
          <w:tab w:val="left" w:pos="340"/>
          <w:tab w:val="left" w:pos="3969"/>
        </w:tabs>
        <w:ind w:left="-510"/>
        <w:rPr>
          <w:b/>
          <w:snapToGrid w:val="0"/>
          <w:sz w:val="20"/>
          <w:highlight w:val="lightGray"/>
          <w:u w:val="single"/>
          <w:lang w:val="fr-LU"/>
        </w:rPr>
      </w:pPr>
    </w:p>
    <w:p w14:paraId="22FC1CF5" w14:textId="39899E71" w:rsidR="00340FE8" w:rsidRPr="004C03E4" w:rsidRDefault="001C7844" w:rsidP="00340FE8">
      <w:pPr>
        <w:tabs>
          <w:tab w:val="left" w:pos="340"/>
          <w:tab w:val="left" w:pos="3969"/>
        </w:tabs>
        <w:ind w:left="-510"/>
        <w:rPr>
          <w:bCs/>
          <w:snapToGrid w:val="0"/>
          <w:sz w:val="20"/>
          <w:u w:val="single"/>
          <w:lang w:val="fr-LU"/>
        </w:rPr>
      </w:pPr>
      <w:r w:rsidRPr="004C03E4">
        <w:rPr>
          <w:b/>
          <w:snapToGrid w:val="0"/>
          <w:sz w:val="20"/>
          <w:highlight w:val="lightGray"/>
          <w:u w:val="single"/>
          <w:lang w:val="fr-LU"/>
        </w:rPr>
        <w:tab/>
      </w:r>
      <w:r w:rsidR="00340FE8" w:rsidRPr="004C03E4">
        <w:rPr>
          <w:b/>
          <w:snapToGrid w:val="0"/>
          <w:sz w:val="20"/>
          <w:highlight w:val="lightGray"/>
          <w:u w:val="single"/>
          <w:lang w:val="fr-LU"/>
        </w:rPr>
        <w:t>ARBITRES_</w:t>
      </w:r>
      <w:r w:rsidR="00340FE8" w:rsidRPr="004C03E4">
        <w:rPr>
          <w:bCs/>
          <w:snapToGrid w:val="0"/>
          <w:sz w:val="20"/>
          <w:highlight w:val="lightGray"/>
          <w:u w:val="single"/>
          <w:lang w:val="fr-LU"/>
        </w:rPr>
        <w:t>___________________________________________________________________________</w:t>
      </w:r>
    </w:p>
    <w:p w14:paraId="3CEF9B20" w14:textId="0A15F089" w:rsidR="00340FE8" w:rsidRPr="004C03E4" w:rsidRDefault="00340FE8" w:rsidP="00340FE8">
      <w:pPr>
        <w:tabs>
          <w:tab w:val="left" w:pos="340"/>
          <w:tab w:val="left" w:pos="3969"/>
        </w:tabs>
        <w:ind w:left="-510"/>
        <w:jc w:val="center"/>
        <w:rPr>
          <w:b/>
          <w:snapToGrid w:val="0"/>
          <w:sz w:val="20"/>
          <w:lang w:val="fr-LU"/>
        </w:rPr>
      </w:pPr>
      <w:r w:rsidRPr="004C03E4">
        <w:rPr>
          <w:b/>
          <w:snapToGrid w:val="0"/>
          <w:sz w:val="20"/>
          <w:lang w:val="fr-LU"/>
        </w:rPr>
        <w:t xml:space="preserve">Arbitres: </w:t>
      </w:r>
      <w:r w:rsidR="00746C33">
        <w:rPr>
          <w:b/>
          <w:snapToGrid w:val="0"/>
          <w:sz w:val="20"/>
          <w:lang w:val="fr-LU"/>
        </w:rPr>
        <w:t xml:space="preserve">Les arbitres seront désignés le moment venu. </w:t>
      </w:r>
    </w:p>
    <w:p w14:paraId="4F1EF656" w14:textId="77777777" w:rsidR="00340FE8" w:rsidRPr="004C03E4" w:rsidRDefault="00340FE8" w:rsidP="00340FE8">
      <w:pPr>
        <w:tabs>
          <w:tab w:val="left" w:pos="340"/>
          <w:tab w:val="left" w:pos="3969"/>
        </w:tabs>
        <w:ind w:left="-510"/>
        <w:rPr>
          <w:b/>
          <w:snapToGrid w:val="0"/>
          <w:sz w:val="20"/>
          <w:highlight w:val="lightGray"/>
          <w:u w:val="single"/>
          <w:lang w:val="fr-LU"/>
        </w:rPr>
      </w:pPr>
    </w:p>
    <w:p w14:paraId="4C47B093" w14:textId="51BBD840" w:rsidR="00340FE8" w:rsidRPr="004C03E4" w:rsidRDefault="001C7844" w:rsidP="00D05EFC">
      <w:pPr>
        <w:tabs>
          <w:tab w:val="left" w:pos="340"/>
          <w:tab w:val="left" w:pos="3969"/>
        </w:tabs>
        <w:ind w:left="-510"/>
        <w:rPr>
          <w:bCs/>
          <w:snapToGrid w:val="0"/>
          <w:sz w:val="20"/>
          <w:highlight w:val="lightGray"/>
          <w:u w:val="single"/>
          <w:lang w:val="fr-LU"/>
        </w:rPr>
      </w:pPr>
      <w:r w:rsidRPr="004C03E4">
        <w:rPr>
          <w:b/>
          <w:snapToGrid w:val="0"/>
          <w:sz w:val="20"/>
          <w:highlight w:val="lightGray"/>
          <w:u w:val="single"/>
          <w:lang w:val="fr-LU"/>
        </w:rPr>
        <w:tab/>
      </w:r>
      <w:r w:rsidR="00340FE8" w:rsidRPr="004C03E4">
        <w:rPr>
          <w:b/>
          <w:snapToGrid w:val="0"/>
          <w:sz w:val="20"/>
          <w:highlight w:val="lightGray"/>
          <w:u w:val="single"/>
          <w:lang w:val="fr-LU"/>
        </w:rPr>
        <w:t>RECOMPENSES</w:t>
      </w:r>
      <w:r w:rsidR="00340FE8" w:rsidRPr="004C03E4">
        <w:rPr>
          <w:bCs/>
          <w:snapToGrid w:val="0"/>
          <w:sz w:val="20"/>
          <w:highlight w:val="lightGray"/>
          <w:u w:val="single"/>
          <w:lang w:val="fr-LU"/>
        </w:rPr>
        <w:t>_______________________________________________________________________</w:t>
      </w:r>
      <w:r w:rsidR="00D05EFC" w:rsidRPr="004C03E4">
        <w:rPr>
          <w:bCs/>
          <w:snapToGrid w:val="0"/>
          <w:sz w:val="20"/>
          <w:u w:val="single"/>
          <w:lang w:val="fr-LU"/>
        </w:rPr>
        <w:br/>
      </w:r>
      <w:r w:rsidR="0030726E">
        <w:rPr>
          <w:bCs/>
          <w:snapToGrid w:val="0"/>
          <w:sz w:val="20"/>
          <w:lang w:val="fr-FR"/>
        </w:rPr>
        <w:t>Une médaille de participation</w:t>
      </w:r>
      <w:r w:rsidR="00340FE8" w:rsidRPr="004C03E4">
        <w:rPr>
          <w:bCs/>
          <w:snapToGrid w:val="0"/>
          <w:sz w:val="20"/>
          <w:lang w:val="fr-FR"/>
        </w:rPr>
        <w:t xml:space="preserve"> </w:t>
      </w:r>
      <w:r w:rsidR="0030726E">
        <w:rPr>
          <w:bCs/>
          <w:snapToGrid w:val="0"/>
          <w:sz w:val="20"/>
          <w:lang w:val="fr-FR"/>
        </w:rPr>
        <w:t>sera remise à chaque athlète participant</w:t>
      </w:r>
      <w:r w:rsidR="00340FE8" w:rsidRPr="004C03E4">
        <w:rPr>
          <w:bCs/>
          <w:snapToGrid w:val="0"/>
          <w:sz w:val="20"/>
          <w:lang w:val="fr-FR"/>
        </w:rPr>
        <w:t>.</w:t>
      </w:r>
      <w:r w:rsidR="00FF5A73" w:rsidRPr="004C03E4">
        <w:rPr>
          <w:bCs/>
          <w:snapToGrid w:val="0"/>
          <w:sz w:val="20"/>
          <w:lang w:val="fr-FR"/>
        </w:rPr>
        <w:t xml:space="preserve"> </w:t>
      </w:r>
      <w:r w:rsidR="00923248" w:rsidRPr="004C03E4">
        <w:rPr>
          <w:bCs/>
          <w:snapToGrid w:val="0"/>
          <w:sz w:val="20"/>
          <w:lang w:val="fr-FR"/>
        </w:rPr>
        <w:t xml:space="preserve">Une Coupe de Luxembourg PWFL </w:t>
      </w:r>
      <w:r w:rsidR="00B63676" w:rsidRPr="004C03E4">
        <w:rPr>
          <w:bCs/>
          <w:snapToGrid w:val="0"/>
          <w:sz w:val="20"/>
          <w:lang w:val="fr-FR"/>
        </w:rPr>
        <w:t>par équipe</w:t>
      </w:r>
      <w:r w:rsidR="00923248" w:rsidRPr="004C03E4">
        <w:rPr>
          <w:bCs/>
          <w:snapToGrid w:val="0"/>
          <w:sz w:val="20"/>
          <w:lang w:val="fr-FR"/>
        </w:rPr>
        <w:t xml:space="preserve"> sera</w:t>
      </w:r>
      <w:r w:rsidR="00FF5A73" w:rsidRPr="004C03E4">
        <w:rPr>
          <w:bCs/>
          <w:snapToGrid w:val="0"/>
          <w:sz w:val="20"/>
          <w:lang w:val="fr-FR"/>
        </w:rPr>
        <w:t xml:space="preserve"> remise aux </w:t>
      </w:r>
      <w:r w:rsidR="00923248" w:rsidRPr="004C03E4">
        <w:rPr>
          <w:bCs/>
          <w:snapToGrid w:val="0"/>
          <w:sz w:val="20"/>
          <w:lang w:val="fr-FR"/>
        </w:rPr>
        <w:t>4</w:t>
      </w:r>
      <w:r w:rsidR="00FF5A73" w:rsidRPr="004C03E4">
        <w:rPr>
          <w:bCs/>
          <w:snapToGrid w:val="0"/>
          <w:sz w:val="20"/>
          <w:lang w:val="fr-FR"/>
        </w:rPr>
        <w:t xml:space="preserve"> meilleurs athlètes Dames </w:t>
      </w:r>
      <w:r w:rsidR="00923248" w:rsidRPr="004C03E4">
        <w:rPr>
          <w:bCs/>
          <w:snapToGrid w:val="0"/>
          <w:sz w:val="20"/>
          <w:lang w:val="fr-FR"/>
        </w:rPr>
        <w:t>voire</w:t>
      </w:r>
      <w:r w:rsidR="00FF5A73" w:rsidRPr="004C03E4">
        <w:rPr>
          <w:bCs/>
          <w:snapToGrid w:val="0"/>
          <w:sz w:val="20"/>
          <w:lang w:val="fr-FR"/>
        </w:rPr>
        <w:t xml:space="preserve"> </w:t>
      </w:r>
      <w:r w:rsidR="00923248" w:rsidRPr="004C03E4">
        <w:rPr>
          <w:bCs/>
          <w:snapToGrid w:val="0"/>
          <w:sz w:val="20"/>
          <w:lang w:val="fr-FR"/>
        </w:rPr>
        <w:t xml:space="preserve">une </w:t>
      </w:r>
      <w:r w:rsidR="00E70099" w:rsidRPr="004C03E4">
        <w:rPr>
          <w:bCs/>
          <w:snapToGrid w:val="0"/>
          <w:sz w:val="20"/>
          <w:lang w:val="fr-FR"/>
        </w:rPr>
        <w:t>C</w:t>
      </w:r>
      <w:r w:rsidR="00923248" w:rsidRPr="004C03E4">
        <w:rPr>
          <w:bCs/>
          <w:snapToGrid w:val="0"/>
          <w:sz w:val="20"/>
          <w:lang w:val="fr-FR"/>
        </w:rPr>
        <w:t xml:space="preserve">oupe de Luxembourg </w:t>
      </w:r>
      <w:r w:rsidR="00B63676" w:rsidRPr="004C03E4">
        <w:rPr>
          <w:bCs/>
          <w:snapToGrid w:val="0"/>
          <w:sz w:val="20"/>
          <w:lang w:val="fr-FR"/>
        </w:rPr>
        <w:t xml:space="preserve">PWFL </w:t>
      </w:r>
      <w:r w:rsidR="00B63676" w:rsidRPr="0030726E">
        <w:rPr>
          <w:bCs/>
          <w:snapToGrid w:val="0"/>
          <w:color w:val="FF0000"/>
          <w:sz w:val="20"/>
          <w:lang w:val="fr-FR"/>
        </w:rPr>
        <w:t xml:space="preserve">par équipe </w:t>
      </w:r>
      <w:r w:rsidR="00923248" w:rsidRPr="0030726E">
        <w:rPr>
          <w:bCs/>
          <w:snapToGrid w:val="0"/>
          <w:color w:val="FF0000"/>
          <w:sz w:val="20"/>
          <w:lang w:val="fr-FR"/>
        </w:rPr>
        <w:t xml:space="preserve">aux </w:t>
      </w:r>
      <w:r w:rsidR="0030726E" w:rsidRPr="0030726E">
        <w:rPr>
          <w:bCs/>
          <w:snapToGrid w:val="0"/>
          <w:color w:val="FF0000"/>
          <w:sz w:val="20"/>
          <w:lang w:val="fr-FR"/>
        </w:rPr>
        <w:t>4</w:t>
      </w:r>
      <w:r w:rsidR="00923248" w:rsidRPr="0030726E">
        <w:rPr>
          <w:bCs/>
          <w:snapToGrid w:val="0"/>
          <w:color w:val="FF0000"/>
          <w:sz w:val="20"/>
          <w:lang w:val="fr-FR"/>
        </w:rPr>
        <w:t xml:space="preserve"> meilleurs </w:t>
      </w:r>
      <w:r w:rsidR="00FF5A73" w:rsidRPr="0030726E">
        <w:rPr>
          <w:bCs/>
          <w:snapToGrid w:val="0"/>
          <w:color w:val="FF0000"/>
          <w:sz w:val="20"/>
          <w:lang w:val="fr-FR"/>
        </w:rPr>
        <w:t xml:space="preserve">Hommes </w:t>
      </w:r>
      <w:r w:rsidR="00FF5A73" w:rsidRPr="004C03E4">
        <w:rPr>
          <w:bCs/>
          <w:snapToGrid w:val="0"/>
          <w:sz w:val="20"/>
          <w:lang w:val="fr-FR"/>
        </w:rPr>
        <w:t xml:space="preserve">par IPF </w:t>
      </w:r>
      <w:proofErr w:type="spellStart"/>
      <w:r w:rsidR="00FF5A73" w:rsidRPr="004C03E4">
        <w:rPr>
          <w:bCs/>
          <w:snapToGrid w:val="0"/>
          <w:sz w:val="20"/>
          <w:lang w:val="fr-FR"/>
        </w:rPr>
        <w:t>Goodlift</w:t>
      </w:r>
      <w:proofErr w:type="spellEnd"/>
      <w:r w:rsidR="00FF5A73" w:rsidRPr="004C03E4">
        <w:rPr>
          <w:bCs/>
          <w:snapToGrid w:val="0"/>
          <w:sz w:val="20"/>
          <w:lang w:val="fr-FR"/>
        </w:rPr>
        <w:t xml:space="preserve"> </w:t>
      </w:r>
      <w:r w:rsidR="002A0290" w:rsidRPr="004C03E4">
        <w:rPr>
          <w:bCs/>
          <w:snapToGrid w:val="0"/>
          <w:sz w:val="20"/>
          <w:lang w:val="fr-FR"/>
        </w:rPr>
        <w:t>Points.</w:t>
      </w:r>
      <w:r w:rsidR="00C66DEC" w:rsidRPr="004C03E4">
        <w:rPr>
          <w:bCs/>
          <w:snapToGrid w:val="0"/>
          <w:sz w:val="20"/>
          <w:lang w:val="fr-FR"/>
        </w:rPr>
        <w:t xml:space="preserve"> </w:t>
      </w:r>
      <w:r w:rsidR="00526DB8" w:rsidRPr="004C03E4">
        <w:rPr>
          <w:bCs/>
          <w:snapToGrid w:val="0"/>
          <w:sz w:val="20"/>
          <w:lang w:val="fr-FR"/>
        </w:rPr>
        <w:t xml:space="preserve">La Coupe de Luxembourg </w:t>
      </w:r>
      <w:r w:rsidR="00B63676" w:rsidRPr="004C03E4">
        <w:rPr>
          <w:bCs/>
          <w:snapToGrid w:val="0"/>
          <w:sz w:val="20"/>
          <w:lang w:val="fr-FR"/>
        </w:rPr>
        <w:t>individuelle</w:t>
      </w:r>
      <w:r w:rsidR="00CA1E40" w:rsidRPr="004C03E4">
        <w:rPr>
          <w:bCs/>
          <w:snapToGrid w:val="0"/>
          <w:sz w:val="20"/>
          <w:lang w:val="fr-FR"/>
        </w:rPr>
        <w:t xml:space="preserve"> </w:t>
      </w:r>
      <w:r w:rsidR="00526DB8" w:rsidRPr="004C03E4">
        <w:rPr>
          <w:bCs/>
          <w:snapToGrid w:val="0"/>
          <w:sz w:val="20"/>
          <w:lang w:val="fr-FR"/>
        </w:rPr>
        <w:t xml:space="preserve">PWFL </w:t>
      </w:r>
      <w:r w:rsidR="00C66DEC" w:rsidRPr="004C03E4">
        <w:rPr>
          <w:bCs/>
          <w:snapToGrid w:val="0"/>
          <w:sz w:val="20"/>
          <w:lang w:val="fr-FR"/>
        </w:rPr>
        <w:t xml:space="preserve">sera remise </w:t>
      </w:r>
      <w:r w:rsidR="00923248" w:rsidRPr="004C03E4">
        <w:rPr>
          <w:bCs/>
          <w:snapToGrid w:val="0"/>
          <w:sz w:val="20"/>
          <w:lang w:val="fr-FR"/>
        </w:rPr>
        <w:t xml:space="preserve">au vainqueur Dames et Hommes par IPF </w:t>
      </w:r>
      <w:proofErr w:type="spellStart"/>
      <w:r w:rsidR="00923248" w:rsidRPr="004C03E4">
        <w:rPr>
          <w:bCs/>
          <w:snapToGrid w:val="0"/>
          <w:sz w:val="20"/>
          <w:lang w:val="fr-FR"/>
        </w:rPr>
        <w:t>Goodlift</w:t>
      </w:r>
      <w:proofErr w:type="spellEnd"/>
      <w:r w:rsidR="00923248" w:rsidRPr="004C03E4">
        <w:rPr>
          <w:bCs/>
          <w:snapToGrid w:val="0"/>
          <w:sz w:val="20"/>
          <w:lang w:val="fr-FR"/>
        </w:rPr>
        <w:t xml:space="preserve"> </w:t>
      </w:r>
      <w:r w:rsidR="004C03E4">
        <w:rPr>
          <w:bCs/>
          <w:snapToGrid w:val="0"/>
          <w:sz w:val="20"/>
          <w:lang w:val="fr-FR"/>
        </w:rPr>
        <w:t>P</w:t>
      </w:r>
      <w:r w:rsidR="00923248" w:rsidRPr="004C03E4">
        <w:rPr>
          <w:bCs/>
          <w:snapToGrid w:val="0"/>
          <w:sz w:val="20"/>
          <w:lang w:val="fr-FR"/>
        </w:rPr>
        <w:t>oints.</w:t>
      </w:r>
    </w:p>
    <w:p w14:paraId="754DCF24" w14:textId="77777777" w:rsidR="00340FE8" w:rsidRPr="004C03E4" w:rsidRDefault="00340FE8" w:rsidP="00340FE8">
      <w:pPr>
        <w:tabs>
          <w:tab w:val="left" w:pos="340"/>
          <w:tab w:val="left" w:pos="3969"/>
        </w:tabs>
        <w:ind w:left="-510"/>
        <w:rPr>
          <w:b/>
          <w:snapToGrid w:val="0"/>
          <w:sz w:val="20"/>
          <w:highlight w:val="lightGray"/>
          <w:u w:val="single"/>
          <w:lang w:val="fr-FR"/>
        </w:rPr>
      </w:pPr>
    </w:p>
    <w:p w14:paraId="45108CD1" w14:textId="05C61C26" w:rsidR="00340FE8" w:rsidRPr="004C03E4" w:rsidRDefault="001C7844" w:rsidP="00340FE8">
      <w:pPr>
        <w:tabs>
          <w:tab w:val="left" w:pos="340"/>
          <w:tab w:val="left" w:pos="3969"/>
        </w:tabs>
        <w:ind w:left="-510"/>
        <w:rPr>
          <w:bCs/>
          <w:snapToGrid w:val="0"/>
          <w:sz w:val="20"/>
          <w:highlight w:val="lightGray"/>
          <w:u w:val="single"/>
          <w:lang w:val="fr-LU"/>
        </w:rPr>
      </w:pPr>
      <w:r w:rsidRPr="004C03E4">
        <w:rPr>
          <w:b/>
          <w:snapToGrid w:val="0"/>
          <w:sz w:val="20"/>
          <w:highlight w:val="lightGray"/>
          <w:u w:val="single"/>
          <w:lang w:val="fr-LU"/>
        </w:rPr>
        <w:tab/>
      </w:r>
      <w:r w:rsidR="00340FE8" w:rsidRPr="004C03E4">
        <w:rPr>
          <w:b/>
          <w:snapToGrid w:val="0"/>
          <w:sz w:val="20"/>
          <w:highlight w:val="lightGray"/>
          <w:u w:val="single"/>
          <w:lang w:val="fr-LU"/>
        </w:rPr>
        <w:t>RECLAMATIONS_</w:t>
      </w:r>
      <w:r w:rsidR="00340FE8" w:rsidRPr="004C03E4">
        <w:rPr>
          <w:bCs/>
          <w:snapToGrid w:val="0"/>
          <w:sz w:val="20"/>
          <w:highlight w:val="lightGray"/>
          <w:u w:val="single"/>
          <w:lang w:val="fr-LU"/>
        </w:rPr>
        <w:t>_____________________________________________________________________</w:t>
      </w:r>
    </w:p>
    <w:p w14:paraId="26F707C4" w14:textId="039A6220" w:rsidR="00340FE8" w:rsidRPr="00444D8D" w:rsidRDefault="00340FE8" w:rsidP="00340FE8">
      <w:pPr>
        <w:tabs>
          <w:tab w:val="left" w:pos="340"/>
          <w:tab w:val="left" w:pos="3969"/>
        </w:tabs>
        <w:ind w:left="-510"/>
        <w:rPr>
          <w:bCs/>
          <w:snapToGrid w:val="0"/>
          <w:szCs w:val="22"/>
          <w:lang w:val="fr-LU"/>
        </w:rPr>
      </w:pPr>
      <w:r w:rsidRPr="004C03E4">
        <w:rPr>
          <w:bCs/>
          <w:snapToGrid w:val="0"/>
          <w:sz w:val="20"/>
          <w:lang w:val="fr-LU"/>
        </w:rPr>
        <w:t>Les réclamations sont à adresser par écrit sur place au juge-arbitre</w:t>
      </w:r>
      <w:r w:rsidR="002A0290" w:rsidRPr="004C03E4">
        <w:rPr>
          <w:bCs/>
          <w:snapToGrid w:val="0"/>
          <w:sz w:val="20"/>
          <w:lang w:val="fr-LU"/>
        </w:rPr>
        <w:t xml:space="preserve"> PWF</w:t>
      </w:r>
      <w:r w:rsidR="00746C33">
        <w:rPr>
          <w:bCs/>
          <w:snapToGrid w:val="0"/>
          <w:sz w:val="20"/>
          <w:lang w:val="fr-LU"/>
        </w:rPr>
        <w:t xml:space="preserve"> Gaston Parage</w:t>
      </w:r>
    </w:p>
    <w:p w14:paraId="265254AA" w14:textId="77777777" w:rsidR="00097DA5" w:rsidRDefault="00097DA5" w:rsidP="00092FD6">
      <w:pPr>
        <w:ind w:left="-567"/>
        <w:jc w:val="center"/>
        <w:rPr>
          <w:b/>
          <w:snapToGrid w:val="0"/>
          <w:color w:val="FF0000"/>
          <w:sz w:val="28"/>
          <w:szCs w:val="28"/>
          <w:lang w:val="fr-FR"/>
        </w:rPr>
      </w:pPr>
    </w:p>
    <w:p w14:paraId="7DBB3CF5" w14:textId="77777777" w:rsidR="00B63676" w:rsidRDefault="00B63676" w:rsidP="00092FD6">
      <w:pPr>
        <w:ind w:left="-567"/>
        <w:jc w:val="center"/>
        <w:rPr>
          <w:b/>
          <w:snapToGrid w:val="0"/>
          <w:color w:val="FF0000"/>
          <w:sz w:val="28"/>
          <w:szCs w:val="28"/>
          <w:lang w:val="fr-FR"/>
        </w:rPr>
      </w:pPr>
    </w:p>
    <w:p w14:paraId="49971E98" w14:textId="77777777" w:rsidR="004C03E4" w:rsidRDefault="004C03E4" w:rsidP="00092FD6">
      <w:pPr>
        <w:ind w:left="-567"/>
        <w:jc w:val="center"/>
        <w:rPr>
          <w:b/>
          <w:snapToGrid w:val="0"/>
          <w:color w:val="FF0000"/>
          <w:sz w:val="28"/>
          <w:szCs w:val="28"/>
          <w:lang w:val="fr-FR"/>
        </w:rPr>
      </w:pPr>
    </w:p>
    <w:p w14:paraId="79A233EA" w14:textId="77777777" w:rsidR="004C03E4" w:rsidRDefault="004C03E4" w:rsidP="00092FD6">
      <w:pPr>
        <w:ind w:left="-567"/>
        <w:jc w:val="center"/>
        <w:rPr>
          <w:b/>
          <w:snapToGrid w:val="0"/>
          <w:color w:val="FF0000"/>
          <w:sz w:val="28"/>
          <w:szCs w:val="28"/>
          <w:lang w:val="fr-FR"/>
        </w:rPr>
      </w:pPr>
    </w:p>
    <w:p w14:paraId="73E682A6" w14:textId="6622FC20" w:rsidR="00B030FF" w:rsidRPr="0096538C" w:rsidRDefault="00B030FF" w:rsidP="00B030FF">
      <w:pPr>
        <w:tabs>
          <w:tab w:val="left" w:pos="340"/>
          <w:tab w:val="left" w:pos="3969"/>
        </w:tabs>
        <w:spacing w:before="120"/>
        <w:ind w:left="-510"/>
        <w:rPr>
          <w:b/>
          <w:snapToGrid w:val="0"/>
          <w:sz w:val="20"/>
          <w:lang w:val="fr-LU"/>
        </w:rPr>
      </w:pPr>
      <w:r w:rsidRPr="0096538C">
        <w:rPr>
          <w:bCs/>
          <w:snapToGrid w:val="0"/>
          <w:sz w:val="20"/>
          <w:lang w:val="fr-LU"/>
        </w:rPr>
        <w:t xml:space="preserve">À renvoyer à Gaston Parage </w:t>
      </w:r>
      <w:hyperlink r:id="rId11" w:history="1">
        <w:r w:rsidR="00C863EC" w:rsidRPr="00BD0167">
          <w:rPr>
            <w:rStyle w:val="Lienhypertexte"/>
            <w:lang w:val="fr-CH"/>
          </w:rPr>
          <w:t>office@pwf.lu</w:t>
        </w:r>
      </w:hyperlink>
      <w:r w:rsidR="00C863EC">
        <w:rPr>
          <w:lang w:val="fr-CH"/>
        </w:rPr>
        <w:t xml:space="preserve"> </w:t>
      </w:r>
      <w:r w:rsidRPr="0096538C">
        <w:rPr>
          <w:rStyle w:val="Lienhypertexte"/>
          <w:bCs/>
          <w:snapToGrid w:val="0"/>
          <w:sz w:val="20"/>
          <w:lang w:val="fr-LU"/>
        </w:rPr>
        <w:t xml:space="preserve">et </w:t>
      </w:r>
      <w:hyperlink r:id="rId12" w:history="1">
        <w:r w:rsidR="00C863EC" w:rsidRPr="00BD0167">
          <w:rPr>
            <w:rStyle w:val="Lienhypertexte"/>
            <w:bCs/>
            <w:snapToGrid w:val="0"/>
            <w:sz w:val="20"/>
            <w:lang w:val="fr-LU"/>
          </w:rPr>
          <w:t>gaston.parage@pwf.lu</w:t>
        </w:r>
      </w:hyperlink>
      <w:r w:rsidR="00C863EC">
        <w:rPr>
          <w:rStyle w:val="Lienhypertexte"/>
          <w:bCs/>
          <w:snapToGrid w:val="0"/>
          <w:sz w:val="20"/>
          <w:lang w:val="fr-LU"/>
        </w:rPr>
        <w:t xml:space="preserve"> </w:t>
      </w:r>
      <w:r w:rsidRPr="0096538C">
        <w:rPr>
          <w:bCs/>
          <w:snapToGrid w:val="0"/>
          <w:sz w:val="20"/>
          <w:lang w:val="fr-LU"/>
        </w:rPr>
        <w:t xml:space="preserve"> au plus tard </w:t>
      </w:r>
      <w:r>
        <w:rPr>
          <w:bCs/>
          <w:snapToGrid w:val="0"/>
          <w:sz w:val="20"/>
          <w:lang w:val="fr-LU"/>
        </w:rPr>
        <w:t xml:space="preserve">pour le </w:t>
      </w:r>
      <w:r w:rsidR="00746C33">
        <w:rPr>
          <w:bCs/>
          <w:snapToGrid w:val="0"/>
          <w:sz w:val="20"/>
          <w:lang w:val="fr-LU"/>
        </w:rPr>
        <w:t>28</w:t>
      </w:r>
      <w:r w:rsidR="00896D9F">
        <w:rPr>
          <w:bCs/>
          <w:snapToGrid w:val="0"/>
          <w:sz w:val="20"/>
          <w:lang w:val="fr-LU"/>
        </w:rPr>
        <w:t>.0</w:t>
      </w:r>
      <w:r w:rsidR="00746C33">
        <w:rPr>
          <w:bCs/>
          <w:snapToGrid w:val="0"/>
          <w:sz w:val="20"/>
          <w:lang w:val="fr-LU"/>
        </w:rPr>
        <w:t>5</w:t>
      </w:r>
      <w:r w:rsidRPr="0096538C">
        <w:rPr>
          <w:bCs/>
          <w:snapToGrid w:val="0"/>
          <w:sz w:val="20"/>
          <w:lang w:val="fr-LU"/>
        </w:rPr>
        <w:t>.202</w:t>
      </w:r>
      <w:r w:rsidR="00746C33">
        <w:rPr>
          <w:bCs/>
          <w:snapToGrid w:val="0"/>
          <w:sz w:val="20"/>
          <w:lang w:val="fr-LU"/>
        </w:rPr>
        <w:t>6</w:t>
      </w:r>
      <w:r w:rsidRPr="0096538C">
        <w:rPr>
          <w:bCs/>
          <w:snapToGrid w:val="0"/>
          <w:sz w:val="20"/>
          <w:lang w:val="fr-LU"/>
        </w:rPr>
        <w:t xml:space="preserve"> pour </w:t>
      </w:r>
      <w:r>
        <w:rPr>
          <w:b/>
          <w:snapToGrid w:val="0"/>
          <w:sz w:val="20"/>
          <w:u w:val="single"/>
          <w:lang w:val="fr-LU"/>
        </w:rPr>
        <w:t>cette</w:t>
      </w:r>
      <w:r w:rsidRPr="0096538C">
        <w:rPr>
          <w:b/>
          <w:snapToGrid w:val="0"/>
          <w:sz w:val="20"/>
          <w:u w:val="single"/>
          <w:lang w:val="fr-LU"/>
        </w:rPr>
        <w:t xml:space="preserve"> compétition PWFL.</w:t>
      </w:r>
    </w:p>
    <w:tbl>
      <w:tblPr>
        <w:tblStyle w:val="Grilledutableau"/>
        <w:tblW w:w="0" w:type="auto"/>
        <w:tblInd w:w="-510" w:type="dxa"/>
        <w:tblLook w:val="04A0" w:firstRow="1" w:lastRow="0" w:firstColumn="1" w:lastColumn="0" w:noHBand="0" w:noVBand="1"/>
      </w:tblPr>
      <w:tblGrid>
        <w:gridCol w:w="2526"/>
        <w:gridCol w:w="1273"/>
        <w:gridCol w:w="1261"/>
        <w:gridCol w:w="996"/>
        <w:gridCol w:w="1255"/>
        <w:gridCol w:w="1131"/>
        <w:gridCol w:w="1131"/>
        <w:gridCol w:w="1131"/>
      </w:tblGrid>
      <w:tr w:rsidR="00D1172F" w:rsidRPr="001478D1" w14:paraId="06541C07" w14:textId="0099A436" w:rsidTr="00D1172F">
        <w:tc>
          <w:tcPr>
            <w:tcW w:w="2526" w:type="dxa"/>
          </w:tcPr>
          <w:p w14:paraId="6D2F1D21" w14:textId="014D80DC" w:rsidR="00D1172F" w:rsidRPr="00D72AA0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FF0000"/>
                <w:sz w:val="16"/>
                <w:szCs w:val="16"/>
                <w:lang w:val="fr-LU"/>
              </w:rPr>
            </w:pPr>
            <w:r w:rsidRPr="00D72AA0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lastRenderedPageBreak/>
              <w:t xml:space="preserve">Nom et prénom </w:t>
            </w:r>
            <w:proofErr w:type="spellStart"/>
            <w:r w:rsidRPr="00D72AA0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t>de</w:t>
            </w:r>
            <w:r w:rsidR="00C8332E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t>s</w:t>
            </w:r>
            <w:proofErr w:type="spellEnd"/>
            <w:r w:rsidRPr="00D72AA0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t xml:space="preserve"> l’athlètes </w:t>
            </w:r>
            <w:proofErr w:type="spellStart"/>
            <w:r w:rsidRPr="00D72AA0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t>Classic</w:t>
            </w:r>
            <w:proofErr w:type="spellEnd"/>
            <w:r w:rsidRPr="00D72AA0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t> :</w:t>
            </w:r>
          </w:p>
        </w:tc>
        <w:tc>
          <w:tcPr>
            <w:tcW w:w="1273" w:type="dxa"/>
          </w:tcPr>
          <w:p w14:paraId="437D5A86" w14:textId="77777777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r w:rsidRPr="001478D1">
              <w:rPr>
                <w:bCs/>
                <w:snapToGrid w:val="0"/>
                <w:sz w:val="16"/>
                <w:szCs w:val="16"/>
              </w:rPr>
              <w:t>Club</w:t>
            </w:r>
          </w:p>
        </w:tc>
        <w:tc>
          <w:tcPr>
            <w:tcW w:w="1261" w:type="dxa"/>
          </w:tcPr>
          <w:p w14:paraId="3B0690EF" w14:textId="77777777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r w:rsidRPr="001478D1">
              <w:rPr>
                <w:bCs/>
                <w:snapToGrid w:val="0"/>
                <w:sz w:val="16"/>
                <w:szCs w:val="16"/>
              </w:rPr>
              <w:t xml:space="preserve">Cat. </w:t>
            </w:r>
            <w:proofErr w:type="spellStart"/>
            <w:r w:rsidRPr="001478D1">
              <w:rPr>
                <w:bCs/>
                <w:snapToGrid w:val="0"/>
                <w:sz w:val="16"/>
                <w:szCs w:val="16"/>
              </w:rPr>
              <w:t>d’âge</w:t>
            </w:r>
            <w:proofErr w:type="spellEnd"/>
          </w:p>
        </w:tc>
        <w:tc>
          <w:tcPr>
            <w:tcW w:w="996" w:type="dxa"/>
          </w:tcPr>
          <w:p w14:paraId="05F2FAE4" w14:textId="77777777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r w:rsidRPr="001478D1">
              <w:rPr>
                <w:bCs/>
                <w:snapToGrid w:val="0"/>
                <w:sz w:val="16"/>
                <w:szCs w:val="16"/>
              </w:rPr>
              <w:t xml:space="preserve">Cat. </w:t>
            </w:r>
            <w:proofErr w:type="spellStart"/>
            <w:r w:rsidRPr="001478D1">
              <w:rPr>
                <w:bCs/>
                <w:snapToGrid w:val="0"/>
                <w:sz w:val="16"/>
                <w:szCs w:val="16"/>
              </w:rPr>
              <w:t>poids</w:t>
            </w:r>
            <w:proofErr w:type="spellEnd"/>
          </w:p>
        </w:tc>
        <w:tc>
          <w:tcPr>
            <w:tcW w:w="1255" w:type="dxa"/>
          </w:tcPr>
          <w:p w14:paraId="558FBD0A" w14:textId="4634999C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r>
              <w:rPr>
                <w:bCs/>
                <w:snapToGrid w:val="0"/>
                <w:sz w:val="16"/>
                <w:szCs w:val="16"/>
              </w:rPr>
              <w:t>Squat</w:t>
            </w:r>
          </w:p>
        </w:tc>
        <w:tc>
          <w:tcPr>
            <w:tcW w:w="1131" w:type="dxa"/>
          </w:tcPr>
          <w:p w14:paraId="1B1F294F" w14:textId="609DF500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r>
              <w:rPr>
                <w:bCs/>
                <w:snapToGrid w:val="0"/>
                <w:sz w:val="16"/>
                <w:szCs w:val="16"/>
              </w:rPr>
              <w:t>Bench Press</w:t>
            </w:r>
          </w:p>
        </w:tc>
        <w:tc>
          <w:tcPr>
            <w:tcW w:w="1131" w:type="dxa"/>
          </w:tcPr>
          <w:p w14:paraId="4F17B37B" w14:textId="765E3C81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proofErr w:type="spellStart"/>
            <w:r>
              <w:rPr>
                <w:bCs/>
                <w:snapToGrid w:val="0"/>
                <w:sz w:val="16"/>
                <w:szCs w:val="16"/>
              </w:rPr>
              <w:t>Deadlift</w:t>
            </w:r>
            <w:proofErr w:type="spellEnd"/>
          </w:p>
        </w:tc>
        <w:tc>
          <w:tcPr>
            <w:tcW w:w="1131" w:type="dxa"/>
          </w:tcPr>
          <w:p w14:paraId="213D54C1" w14:textId="117AFAA5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r>
              <w:rPr>
                <w:bCs/>
                <w:snapToGrid w:val="0"/>
                <w:sz w:val="16"/>
                <w:szCs w:val="16"/>
              </w:rPr>
              <w:t>Total</w:t>
            </w:r>
          </w:p>
        </w:tc>
      </w:tr>
      <w:tr w:rsidR="00D1172F" w:rsidRPr="001478D1" w14:paraId="56155179" w14:textId="48E93F3D" w:rsidTr="00D1172F">
        <w:trPr>
          <w:trHeight w:val="284"/>
        </w:trPr>
        <w:tc>
          <w:tcPr>
            <w:tcW w:w="2526" w:type="dxa"/>
          </w:tcPr>
          <w:p w14:paraId="0F162705" w14:textId="288A26D5" w:rsidR="00D1172F" w:rsidRPr="00B17FBD" w:rsidRDefault="00D1172F" w:rsidP="0052515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 w:rsidRPr="00B17FBD">
              <w:rPr>
                <w:b/>
                <w:snapToGrid w:val="0"/>
                <w:color w:val="FF0000"/>
                <w:sz w:val="16"/>
                <w:szCs w:val="16"/>
              </w:rPr>
              <w:t>WOMEN</w:t>
            </w:r>
          </w:p>
        </w:tc>
        <w:tc>
          <w:tcPr>
            <w:tcW w:w="1273" w:type="dxa"/>
          </w:tcPr>
          <w:p w14:paraId="5FE3A0D7" w14:textId="77777777" w:rsidR="00D1172F" w:rsidRPr="00B17FBD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A9E3086" w14:textId="77777777" w:rsidR="00D1172F" w:rsidRPr="00B17FBD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</w:tcPr>
          <w:p w14:paraId="61B8450B" w14:textId="77777777" w:rsidR="00D1172F" w:rsidRPr="00B17FBD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753D91F5" w14:textId="77777777" w:rsidR="00D1172F" w:rsidRPr="00796B17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7AE84682" w14:textId="77777777" w:rsidR="00D1172F" w:rsidRPr="00796B17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309F5A8" w14:textId="77777777" w:rsidR="00D1172F" w:rsidRPr="00796B17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372BE54F" w14:textId="77777777" w:rsidR="00D1172F" w:rsidRPr="00796B17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0F0A4C" w:rsidRPr="001478D1" w14:paraId="03DF344B" w14:textId="77777777" w:rsidTr="00D1172F">
        <w:trPr>
          <w:trHeight w:val="284"/>
        </w:trPr>
        <w:tc>
          <w:tcPr>
            <w:tcW w:w="2526" w:type="dxa"/>
          </w:tcPr>
          <w:p w14:paraId="3B38380C" w14:textId="2DF43CDF" w:rsidR="000F0A4C" w:rsidRPr="00746C33" w:rsidRDefault="00746C33" w:rsidP="00746C33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1.</w:t>
            </w:r>
          </w:p>
        </w:tc>
        <w:tc>
          <w:tcPr>
            <w:tcW w:w="1273" w:type="dxa"/>
          </w:tcPr>
          <w:p w14:paraId="76CAEE9C" w14:textId="5DE9068D" w:rsidR="000F0A4C" w:rsidRPr="00B17FBD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230D719" w14:textId="3DDE0EF6" w:rsidR="000F0A4C" w:rsidRPr="00B17FBD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</w:tcPr>
          <w:p w14:paraId="06B8C0D0" w14:textId="52E63CF6" w:rsidR="000F0A4C" w:rsidRPr="00B17FBD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78C9A029" w14:textId="75956F03" w:rsid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6A12325D" w14:textId="63F5212F" w:rsid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57230229" w14:textId="453C5F5E" w:rsid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7516B9B4" w14:textId="3653DE7F" w:rsid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0F0A4C" w:rsidRPr="000F0A4C" w14:paraId="32EEB42F" w14:textId="77777777" w:rsidTr="00D1172F">
        <w:trPr>
          <w:trHeight w:val="284"/>
        </w:trPr>
        <w:tc>
          <w:tcPr>
            <w:tcW w:w="2526" w:type="dxa"/>
          </w:tcPr>
          <w:p w14:paraId="63B8C12C" w14:textId="3E23779B" w:rsidR="000F0A4C" w:rsidRPr="00746C33" w:rsidRDefault="00746C33" w:rsidP="00746C33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  <w:lang w:val="fr-LU"/>
              </w:rPr>
            </w:pPr>
            <w:r>
              <w:rPr>
                <w:b/>
                <w:snapToGrid w:val="0"/>
                <w:sz w:val="16"/>
                <w:szCs w:val="16"/>
                <w:lang w:val="fr-LU"/>
              </w:rPr>
              <w:t>2.</w:t>
            </w:r>
          </w:p>
        </w:tc>
        <w:tc>
          <w:tcPr>
            <w:tcW w:w="1273" w:type="dxa"/>
          </w:tcPr>
          <w:p w14:paraId="41D7A5C0" w14:textId="4F2BF389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  <w:lang w:val="fr-LU"/>
              </w:rPr>
            </w:pPr>
          </w:p>
        </w:tc>
        <w:tc>
          <w:tcPr>
            <w:tcW w:w="1261" w:type="dxa"/>
          </w:tcPr>
          <w:p w14:paraId="08FE9EC1" w14:textId="70D16770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  <w:lang w:val="fr-LU"/>
              </w:rPr>
            </w:pPr>
          </w:p>
        </w:tc>
        <w:tc>
          <w:tcPr>
            <w:tcW w:w="996" w:type="dxa"/>
          </w:tcPr>
          <w:p w14:paraId="2B1D0A16" w14:textId="55B3E127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  <w:lang w:val="fr-LU"/>
              </w:rPr>
            </w:pPr>
          </w:p>
        </w:tc>
        <w:tc>
          <w:tcPr>
            <w:tcW w:w="1255" w:type="dxa"/>
          </w:tcPr>
          <w:p w14:paraId="1418BBC5" w14:textId="49C99708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lang w:val="fr-LU"/>
              </w:rPr>
            </w:pPr>
          </w:p>
        </w:tc>
        <w:tc>
          <w:tcPr>
            <w:tcW w:w="1131" w:type="dxa"/>
          </w:tcPr>
          <w:p w14:paraId="13E83CE0" w14:textId="37762080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lang w:val="fr-LU"/>
              </w:rPr>
            </w:pPr>
          </w:p>
        </w:tc>
        <w:tc>
          <w:tcPr>
            <w:tcW w:w="1131" w:type="dxa"/>
          </w:tcPr>
          <w:p w14:paraId="4F741BB7" w14:textId="70F7029B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lang w:val="fr-LU"/>
              </w:rPr>
            </w:pPr>
          </w:p>
        </w:tc>
        <w:tc>
          <w:tcPr>
            <w:tcW w:w="1131" w:type="dxa"/>
          </w:tcPr>
          <w:p w14:paraId="34581A1E" w14:textId="4A8B820E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lang w:val="fr-LU"/>
              </w:rPr>
            </w:pPr>
          </w:p>
        </w:tc>
      </w:tr>
      <w:tr w:rsidR="00D1172F" w:rsidRPr="001478D1" w14:paraId="3EEE83A0" w14:textId="5E7FB4CF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6B0301F7" w14:textId="13AAC8B6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 w:rsidRPr="000F0A4C">
              <w:rPr>
                <w:b/>
                <w:snapToGrid w:val="0"/>
                <w:sz w:val="16"/>
                <w:szCs w:val="16"/>
              </w:rPr>
              <w:t>3.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D6F4B47" w14:textId="642AB8F1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61A7C805" w14:textId="2C7A1E76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CB150F0" w14:textId="3AC8D1FA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97B0152" w14:textId="0CF24450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A6F74B2" w14:textId="6F6D0557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8B87C2C" w14:textId="33C80A98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4484B94" w14:textId="65093DB5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3DF587A5" w14:textId="77777777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27034C98" w14:textId="19E2B23B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4.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49E2AED" w14:textId="5605DE26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02E1996C" w14:textId="63EF688F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3C7771D" w14:textId="452C4561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63153D4" w14:textId="45336CEE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D69B0A7" w14:textId="4472CFDE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AAAB8D4" w14:textId="0E63E79B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28185C5" w14:textId="2E9134CD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74864E17" w14:textId="713011E8" w:rsidTr="00D1172F">
        <w:trPr>
          <w:trHeight w:val="284"/>
        </w:trPr>
        <w:tc>
          <w:tcPr>
            <w:tcW w:w="2526" w:type="dxa"/>
            <w:shd w:val="clear" w:color="auto" w:fill="auto"/>
          </w:tcPr>
          <w:p w14:paraId="5F3C6CFC" w14:textId="28DC392F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5</w:t>
            </w:r>
            <w:r w:rsidRPr="00B17FBD">
              <w:rPr>
                <w:b/>
                <w:snapToGrid w:val="0"/>
                <w:sz w:val="16"/>
                <w:szCs w:val="16"/>
              </w:rPr>
              <w:t>.</w:t>
            </w:r>
          </w:p>
        </w:tc>
        <w:tc>
          <w:tcPr>
            <w:tcW w:w="1273" w:type="dxa"/>
            <w:shd w:val="clear" w:color="auto" w:fill="auto"/>
          </w:tcPr>
          <w:p w14:paraId="2C2DF3E9" w14:textId="3A284786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14:paraId="79F30EDA" w14:textId="728B3207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7C8DBFE5" w14:textId="4E6E60BF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14:paraId="6507BA63" w14:textId="60E6C552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32A4411" w14:textId="039D5BD5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67A28F48" w14:textId="29B8EE37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5C2BF7ED" w14:textId="13A37378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60F9B46F" w14:textId="1DD328AD" w:rsidTr="00D1172F">
        <w:trPr>
          <w:trHeight w:val="284"/>
        </w:trPr>
        <w:tc>
          <w:tcPr>
            <w:tcW w:w="2526" w:type="dxa"/>
          </w:tcPr>
          <w:p w14:paraId="5F6EB84C" w14:textId="238A78F2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6</w:t>
            </w:r>
            <w:r w:rsidRPr="00B17FBD">
              <w:rPr>
                <w:b/>
                <w:snapToGrid w:val="0"/>
                <w:sz w:val="16"/>
                <w:szCs w:val="16"/>
              </w:rPr>
              <w:t>.</w:t>
            </w:r>
          </w:p>
        </w:tc>
        <w:tc>
          <w:tcPr>
            <w:tcW w:w="1273" w:type="dxa"/>
          </w:tcPr>
          <w:p w14:paraId="35A123D6" w14:textId="364CB2DA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</w:tcPr>
          <w:p w14:paraId="01E8959F" w14:textId="610B2EF3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</w:tcPr>
          <w:p w14:paraId="52C0B62C" w14:textId="7B82564D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4619A5C8" w14:textId="102CB2FC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51054CFA" w14:textId="46D8A83C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0C2458CA" w14:textId="369783B4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8CC25B3" w14:textId="009171A7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0F0A4C" w:rsidRPr="001478D1" w14:paraId="1CE5AC73" w14:textId="6EA4E61F" w:rsidTr="00D1172F">
        <w:trPr>
          <w:trHeight w:val="284"/>
        </w:trPr>
        <w:tc>
          <w:tcPr>
            <w:tcW w:w="2526" w:type="dxa"/>
          </w:tcPr>
          <w:p w14:paraId="726C5DB2" w14:textId="01A59F3D" w:rsidR="000F0A4C" w:rsidRPr="00B17FBD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 w:rsidRPr="00B17FBD">
              <w:rPr>
                <w:b/>
                <w:snapToGrid w:val="0"/>
                <w:color w:val="FF0000"/>
                <w:sz w:val="16"/>
                <w:szCs w:val="16"/>
              </w:rPr>
              <w:t>MEN</w:t>
            </w:r>
          </w:p>
        </w:tc>
        <w:tc>
          <w:tcPr>
            <w:tcW w:w="1273" w:type="dxa"/>
          </w:tcPr>
          <w:p w14:paraId="42537C63" w14:textId="77777777" w:rsidR="000F0A4C" w:rsidRPr="00B17FBD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</w:tcPr>
          <w:p w14:paraId="17D7AC39" w14:textId="77777777" w:rsidR="000F0A4C" w:rsidRPr="00B17FBD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</w:tcPr>
          <w:p w14:paraId="47F6BA68" w14:textId="77777777" w:rsidR="000F0A4C" w:rsidRPr="00B17FBD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5F5A0E5B" w14:textId="77777777" w:rsidR="000F0A4C" w:rsidRPr="00796B17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trike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1AD44754" w14:textId="77777777" w:rsidR="000F0A4C" w:rsidRPr="00796B17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trike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0FAC0226" w14:textId="77777777" w:rsidR="000F0A4C" w:rsidRPr="00796B17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trike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71D2D8B" w14:textId="77777777" w:rsidR="000F0A4C" w:rsidRPr="00796B17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trike/>
                <w:snapToGrid w:val="0"/>
                <w:sz w:val="20"/>
              </w:rPr>
            </w:pPr>
          </w:p>
        </w:tc>
      </w:tr>
      <w:tr w:rsidR="00BC366E" w:rsidRPr="001478D1" w14:paraId="5BE54877" w14:textId="7A5C54C6" w:rsidTr="00D1172F">
        <w:trPr>
          <w:trHeight w:val="284"/>
        </w:trPr>
        <w:tc>
          <w:tcPr>
            <w:tcW w:w="2526" w:type="dxa"/>
          </w:tcPr>
          <w:p w14:paraId="0FE2124B" w14:textId="6C5662EB" w:rsidR="00BC366E" w:rsidRPr="00D21AE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>7.</w:t>
            </w:r>
            <w:r w:rsidR="004D408C"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</w:tcPr>
          <w:p w14:paraId="6EE4812A" w14:textId="72144E69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F3C11C2" w14:textId="32473DA2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996" w:type="dxa"/>
          </w:tcPr>
          <w:p w14:paraId="4E820FB9" w14:textId="49A0A0D7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6EA21AA6" w14:textId="73A2DA61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5388CAE5" w14:textId="06E3FE63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CAF410A" w14:textId="2563F613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32D348E" w14:textId="66C1C9D7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52130C2A" w14:textId="3845F28B" w:rsidTr="00D1172F">
        <w:trPr>
          <w:trHeight w:val="284"/>
        </w:trPr>
        <w:tc>
          <w:tcPr>
            <w:tcW w:w="2526" w:type="dxa"/>
          </w:tcPr>
          <w:p w14:paraId="01790510" w14:textId="502EE6E4" w:rsidR="00BC366E" w:rsidRPr="00D21AE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273" w:type="dxa"/>
          </w:tcPr>
          <w:p w14:paraId="1AC3EEB6" w14:textId="715F2BA1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9A982EC" w14:textId="3C06F12D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996" w:type="dxa"/>
          </w:tcPr>
          <w:p w14:paraId="27109607" w14:textId="23061957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4258571F" w14:textId="42D290B4" w:rsidR="00BC366E" w:rsidRPr="00CE4283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6998C61" w14:textId="758D2508" w:rsidR="00BC366E" w:rsidRPr="00CE4283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27535AF1" w14:textId="1010F4D4" w:rsidR="00BC366E" w:rsidRPr="00CE4283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6E7698DB" w14:textId="33692376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65F7C488" w14:textId="1792492C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6C64A220" w14:textId="5ECCBAAE" w:rsidR="00BC366E" w:rsidRPr="00D21AE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BAC88AE" w14:textId="7A89877E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5045A25" w14:textId="69018649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3031CAD" w14:textId="6F03347D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96FED84" w14:textId="6449670C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BB4EDB5" w14:textId="5274C228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3AD9FAE" w14:textId="6B19A8FC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20DE118" w14:textId="63822973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3C161A5A" w14:textId="498133D4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6D3B7E9A" w14:textId="5A4BFC35" w:rsidR="00BC366E" w:rsidRPr="00D21AE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E74DB0D" w14:textId="4B36286E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trike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04043401" w14:textId="0E3CBD48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trike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04BB945" w14:textId="0E668659" w:rsidR="00BC366E" w:rsidRPr="00C31F94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40F5AAA" w14:textId="3EEFBE5B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C617D05" w14:textId="25D38706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4155D60" w14:textId="091FD8F9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CAE2B3F" w14:textId="137D1AD7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4C3848BC" w14:textId="40BE0AEB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3332CD10" w14:textId="3D866B06" w:rsidR="00BC366E" w:rsidRPr="00D21AE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3EF1A46C" w14:textId="3AE8C1FA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73DAA42" w14:textId="5ED560A0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3B99CCF" w14:textId="456C17AF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2C1B48D" w14:textId="5B1811B4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1150F9C" w14:textId="31566972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BA097F3" w14:textId="77B9E36B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5B5BD1A" w14:textId="417B5976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7E550098" w14:textId="693AB4C2" w:rsidTr="00D1172F">
        <w:trPr>
          <w:trHeight w:val="284"/>
        </w:trPr>
        <w:tc>
          <w:tcPr>
            <w:tcW w:w="2526" w:type="dxa"/>
          </w:tcPr>
          <w:p w14:paraId="05CD3C63" w14:textId="5C9D6315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 xml:space="preserve">12. </w:t>
            </w:r>
          </w:p>
        </w:tc>
        <w:tc>
          <w:tcPr>
            <w:tcW w:w="1273" w:type="dxa"/>
          </w:tcPr>
          <w:p w14:paraId="2D92507F" w14:textId="3A40A840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126EA42" w14:textId="3688D42E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2CF5C2D0" w14:textId="5294EE5A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6B3F816C" w14:textId="1AA54D58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61C447F" w14:textId="091F8E5D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03C76B4" w14:textId="0E666439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0C356693" w14:textId="3423D5EA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BC366E" w:rsidRPr="001478D1" w14:paraId="2AA4C10E" w14:textId="77ACBEAF" w:rsidTr="00D1172F">
        <w:trPr>
          <w:trHeight w:val="284"/>
        </w:trPr>
        <w:tc>
          <w:tcPr>
            <w:tcW w:w="2526" w:type="dxa"/>
          </w:tcPr>
          <w:p w14:paraId="1E04CADF" w14:textId="7D64F785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 xml:space="preserve">13. </w:t>
            </w:r>
          </w:p>
        </w:tc>
        <w:tc>
          <w:tcPr>
            <w:tcW w:w="1273" w:type="dxa"/>
          </w:tcPr>
          <w:p w14:paraId="38E78608" w14:textId="280638CE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250DC384" w14:textId="1ECFE162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1C1253EE" w14:textId="7712944A" w:rsidR="00BC366E" w:rsidRPr="00896D9F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062A950D" w14:textId="02043930" w:rsidR="00BC366E" w:rsidRPr="00896D9F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6929501" w14:textId="17F736F6" w:rsidR="00BC366E" w:rsidRPr="00896D9F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0ECC323B" w14:textId="5D837A49" w:rsidR="00BC366E" w:rsidRPr="00896D9F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91C4300" w14:textId="1D95968F" w:rsidR="00BC366E" w:rsidRPr="00896D9F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</w:tr>
      <w:tr w:rsidR="00BC366E" w:rsidRPr="001478D1" w14:paraId="6CA03F6E" w14:textId="0C43218F" w:rsidTr="00BC366E">
        <w:trPr>
          <w:trHeight w:val="284"/>
        </w:trPr>
        <w:tc>
          <w:tcPr>
            <w:tcW w:w="2526" w:type="dxa"/>
          </w:tcPr>
          <w:p w14:paraId="0D8F0BCF" w14:textId="1EC2EBB9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1273" w:type="dxa"/>
          </w:tcPr>
          <w:p w14:paraId="43C4AFE2" w14:textId="51A01D2B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B9C46F8" w14:textId="200096A6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655B7813" w14:textId="3C122ACC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011A64F8" w14:textId="0836DEE8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2650774F" w14:textId="4203007F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0632FD6" w14:textId="11BE0643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066B142A" w14:textId="77777777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BC366E" w:rsidRPr="001478D1" w14:paraId="73664BEF" w14:textId="77777777" w:rsidTr="00BC366E">
        <w:trPr>
          <w:trHeight w:val="284"/>
        </w:trPr>
        <w:tc>
          <w:tcPr>
            <w:tcW w:w="2526" w:type="dxa"/>
          </w:tcPr>
          <w:p w14:paraId="3835D0ED" w14:textId="55AA5B02" w:rsidR="00BC366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1273" w:type="dxa"/>
          </w:tcPr>
          <w:p w14:paraId="039CE45A" w14:textId="64243C33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4F0F26A" w14:textId="56430504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1A909C4F" w14:textId="77AA2B10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38C94756" w14:textId="79597353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1CC27068" w14:textId="3FAA0A49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6A5F082A" w14:textId="068BE3AD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AC930E9" w14:textId="77777777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BC366E" w:rsidRPr="001478D1" w14:paraId="38896E98" w14:textId="77777777" w:rsidTr="00BC366E">
        <w:trPr>
          <w:trHeight w:val="284"/>
        </w:trPr>
        <w:tc>
          <w:tcPr>
            <w:tcW w:w="2526" w:type="dxa"/>
          </w:tcPr>
          <w:p w14:paraId="0196ACD8" w14:textId="037A0C7E" w:rsidR="00BC366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16</w:t>
            </w:r>
            <w:r w:rsidR="00746C33">
              <w:rPr>
                <w:b/>
                <w:snapToGrid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3" w:type="dxa"/>
          </w:tcPr>
          <w:p w14:paraId="0C718E9F" w14:textId="3D1092E4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7B792D6B" w14:textId="1FEC088B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72D06E65" w14:textId="646F6113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41281F56" w14:textId="09DC532B" w:rsidR="00BC366E" w:rsidRPr="006871A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B470FD1" w14:textId="21F9DE92" w:rsidR="00BC366E" w:rsidRPr="006871A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0369C25" w14:textId="5D2650E2" w:rsidR="00BC366E" w:rsidRPr="006871A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A10FB67" w14:textId="77777777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BC366E" w:rsidRPr="001478D1" w14:paraId="04742829" w14:textId="77777777" w:rsidTr="00BC366E">
        <w:trPr>
          <w:trHeight w:val="284"/>
        </w:trPr>
        <w:tc>
          <w:tcPr>
            <w:tcW w:w="2526" w:type="dxa"/>
          </w:tcPr>
          <w:p w14:paraId="653C1371" w14:textId="3AAF01B8" w:rsidR="00BC366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1273" w:type="dxa"/>
          </w:tcPr>
          <w:p w14:paraId="4CC2D402" w14:textId="218B0F8B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94C1ECD" w14:textId="163244EE" w:rsidR="00BC366E" w:rsidRPr="0019013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</w:tcPr>
          <w:p w14:paraId="284682A7" w14:textId="7C34F1EE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340F14E3" w14:textId="561EF1F4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1A12899" w14:textId="0E5B0D6E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E9F5125" w14:textId="3FDFF8DD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20F8D0EF" w14:textId="77777777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BC366E" w:rsidRPr="001478D1" w14:paraId="520FE434" w14:textId="77777777" w:rsidTr="00656813">
        <w:trPr>
          <w:trHeight w:val="284"/>
        </w:trPr>
        <w:tc>
          <w:tcPr>
            <w:tcW w:w="2526" w:type="dxa"/>
          </w:tcPr>
          <w:p w14:paraId="19992092" w14:textId="79101504" w:rsidR="00BC366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1273" w:type="dxa"/>
          </w:tcPr>
          <w:p w14:paraId="228331E5" w14:textId="235F13F2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1E1DE227" w14:textId="0EE5DD14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7B79C257" w14:textId="58FD77B2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09216B16" w14:textId="432E0EE0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6215D89F" w14:textId="218695D0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7B243D5A" w14:textId="6EDFF9FF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8528D9F" w14:textId="77777777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656813" w:rsidRPr="001478D1" w14:paraId="0A85F4EB" w14:textId="77777777" w:rsidTr="00656813">
        <w:trPr>
          <w:trHeight w:val="284"/>
        </w:trPr>
        <w:tc>
          <w:tcPr>
            <w:tcW w:w="2526" w:type="dxa"/>
          </w:tcPr>
          <w:p w14:paraId="3A83354D" w14:textId="3D3FED95" w:rsidR="00656813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19.</w:t>
            </w:r>
          </w:p>
        </w:tc>
        <w:tc>
          <w:tcPr>
            <w:tcW w:w="1273" w:type="dxa"/>
          </w:tcPr>
          <w:p w14:paraId="56A0A99B" w14:textId="49886FB1" w:rsidR="00656813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C9788F5" w14:textId="0F54F6B0" w:rsidR="00656813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0C6DFD31" w14:textId="3BD90300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729700B6" w14:textId="4A97C7CE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26034400" w14:textId="66DD15BC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66546D78" w14:textId="118CEFED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FF87AA5" w14:textId="77777777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656813" w:rsidRPr="001478D1" w14:paraId="0274B19E" w14:textId="77777777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5AF59F5D" w14:textId="2F31D277" w:rsidR="00656813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20</w:t>
            </w:r>
            <w:r w:rsidR="00746C33">
              <w:rPr>
                <w:b/>
                <w:snapToGrid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BEF9D1C" w14:textId="0B80F80C" w:rsidR="00656813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26B0B58" w14:textId="22D2C94B" w:rsidR="00656813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F9F1671" w14:textId="482732C0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52CE755" w14:textId="04F50E03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6B39280" w14:textId="1573579E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208248D" w14:textId="1231A428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D6EE5DA" w14:textId="77777777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</w:tbl>
    <w:p w14:paraId="55061B41" w14:textId="1E666BFF" w:rsidR="00B030FF" w:rsidRPr="001478D1" w:rsidRDefault="00B030FF" w:rsidP="00C863EC">
      <w:pPr>
        <w:tabs>
          <w:tab w:val="left" w:pos="340"/>
          <w:tab w:val="left" w:pos="3969"/>
        </w:tabs>
        <w:spacing w:before="120"/>
        <w:rPr>
          <w:b/>
          <w:snapToGrid w:val="0"/>
          <w:sz w:val="16"/>
          <w:szCs w:val="16"/>
        </w:rPr>
      </w:pPr>
    </w:p>
    <w:p w14:paraId="0942FB60" w14:textId="06EDCCE0" w:rsidR="00340FE8" w:rsidRPr="00C863EC" w:rsidRDefault="00340FE8" w:rsidP="00340FE8">
      <w:pPr>
        <w:tabs>
          <w:tab w:val="left" w:pos="340"/>
          <w:tab w:val="left" w:pos="3969"/>
        </w:tabs>
        <w:spacing w:before="120"/>
        <w:ind w:left="-510"/>
        <w:rPr>
          <w:b/>
          <w:snapToGrid w:val="0"/>
          <w:sz w:val="24"/>
          <w:szCs w:val="24"/>
        </w:rPr>
      </w:pPr>
      <w:proofErr w:type="spellStart"/>
      <w:r w:rsidRPr="00C863EC">
        <w:rPr>
          <w:b/>
          <w:snapToGrid w:val="0"/>
          <w:sz w:val="24"/>
          <w:szCs w:val="24"/>
          <w:highlight w:val="lightGray"/>
        </w:rPr>
        <w:t>Officiels</w:t>
      </w:r>
      <w:proofErr w:type="spellEnd"/>
      <w:r w:rsidR="00530A39" w:rsidRPr="00C863EC">
        <w:rPr>
          <w:b/>
          <w:snapToGrid w:val="0"/>
          <w:sz w:val="24"/>
          <w:szCs w:val="24"/>
        </w:rPr>
        <w:t xml:space="preserve"> et </w:t>
      </w:r>
      <w:proofErr w:type="spellStart"/>
      <w:r w:rsidR="00530A39" w:rsidRPr="00C863EC">
        <w:rPr>
          <w:b/>
          <w:snapToGrid w:val="0"/>
          <w:sz w:val="24"/>
          <w:szCs w:val="24"/>
        </w:rPr>
        <w:t>Arbitres</w:t>
      </w:r>
      <w:proofErr w:type="spellEnd"/>
    </w:p>
    <w:tbl>
      <w:tblPr>
        <w:tblStyle w:val="Grilledutableau"/>
        <w:tblW w:w="0" w:type="auto"/>
        <w:tblInd w:w="-510" w:type="dxa"/>
        <w:tblLook w:val="04A0" w:firstRow="1" w:lastRow="0" w:firstColumn="1" w:lastColumn="0" w:noHBand="0" w:noVBand="1"/>
      </w:tblPr>
      <w:tblGrid>
        <w:gridCol w:w="3340"/>
        <w:gridCol w:w="5676"/>
      </w:tblGrid>
      <w:tr w:rsidR="00340FE8" w:rsidRPr="00681891" w14:paraId="7988436E" w14:textId="77777777" w:rsidTr="007E5302">
        <w:trPr>
          <w:gridAfter w:val="1"/>
          <w:wAfter w:w="5676" w:type="dxa"/>
        </w:trPr>
        <w:tc>
          <w:tcPr>
            <w:tcW w:w="3340" w:type="dxa"/>
          </w:tcPr>
          <w:p w14:paraId="69B25588" w14:textId="0F7C2E86" w:rsidR="00340FE8" w:rsidRPr="00092FD6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3"/>
                <w:szCs w:val="13"/>
                <w:lang w:val="fr-LU"/>
              </w:rPr>
            </w:pPr>
            <w:r w:rsidRPr="00092FD6">
              <w:rPr>
                <w:bCs/>
                <w:snapToGrid w:val="0"/>
                <w:sz w:val="13"/>
                <w:szCs w:val="13"/>
                <w:lang w:val="fr-LU"/>
              </w:rPr>
              <w:t>Nom et prénom</w:t>
            </w:r>
            <w:r w:rsidR="00FB7B27" w:rsidRPr="00092FD6">
              <w:rPr>
                <w:bCs/>
                <w:snapToGrid w:val="0"/>
                <w:sz w:val="13"/>
                <w:szCs w:val="13"/>
                <w:lang w:val="fr-LU"/>
              </w:rPr>
              <w:t xml:space="preserve"> de l’officiel</w:t>
            </w:r>
            <w:r w:rsidR="00097DA5">
              <w:rPr>
                <w:bCs/>
                <w:snapToGrid w:val="0"/>
                <w:sz w:val="13"/>
                <w:szCs w:val="13"/>
                <w:lang w:val="fr-LU"/>
              </w:rPr>
              <w:t xml:space="preserve"> : </w:t>
            </w:r>
          </w:p>
        </w:tc>
      </w:tr>
      <w:tr w:rsidR="00340FE8" w:rsidRPr="00097DA5" w14:paraId="5668923B" w14:textId="77777777" w:rsidTr="007E5302">
        <w:tc>
          <w:tcPr>
            <w:tcW w:w="9016" w:type="dxa"/>
            <w:gridSpan w:val="2"/>
          </w:tcPr>
          <w:p w14:paraId="7B8FCAEB" w14:textId="50CB004D" w:rsidR="00340FE8" w:rsidRPr="00092FD6" w:rsidRDefault="00097DA5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  <w:r>
              <w:rPr>
                <w:b/>
                <w:snapToGrid w:val="0"/>
                <w:sz w:val="13"/>
                <w:szCs w:val="13"/>
                <w:lang w:val="fr-LU"/>
              </w:rPr>
              <w:t>Arbitres</w:t>
            </w:r>
            <w:r w:rsidR="00794B1C">
              <w:rPr>
                <w:b/>
                <w:snapToGrid w:val="0"/>
                <w:sz w:val="13"/>
                <w:szCs w:val="13"/>
                <w:lang w:val="fr-LU"/>
              </w:rPr>
              <w:t xml:space="preserve"> &gt;available</w:t>
            </w:r>
            <w:r w:rsidR="008B27E9">
              <w:rPr>
                <w:b/>
                <w:snapToGrid w:val="0"/>
                <w:sz w:val="13"/>
                <w:szCs w:val="13"/>
                <w:lang w:val="fr-LU"/>
              </w:rPr>
              <w:t xml:space="preserve"> SVB)</w:t>
            </w:r>
            <w:r w:rsidR="00794B1C">
              <w:rPr>
                <w:b/>
                <w:snapToGrid w:val="0"/>
                <w:sz w:val="13"/>
                <w:szCs w:val="13"/>
                <w:lang w:val="fr-LU"/>
              </w:rPr>
              <w:t xml:space="preserve"> </w:t>
            </w:r>
          </w:p>
        </w:tc>
      </w:tr>
      <w:tr w:rsidR="00097DA5" w:rsidRPr="00092FD6" w14:paraId="1019A4CF" w14:textId="77777777" w:rsidTr="007E5302">
        <w:tc>
          <w:tcPr>
            <w:tcW w:w="9016" w:type="dxa"/>
            <w:gridSpan w:val="2"/>
          </w:tcPr>
          <w:p w14:paraId="13C1E277" w14:textId="2C7BD19B" w:rsidR="00097DA5" w:rsidRPr="00092FD6" w:rsidRDefault="00097DA5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</w:p>
        </w:tc>
      </w:tr>
      <w:tr w:rsidR="00340FE8" w:rsidRPr="00092FD6" w14:paraId="2411FEE1" w14:textId="77777777" w:rsidTr="007E5302">
        <w:tc>
          <w:tcPr>
            <w:tcW w:w="9016" w:type="dxa"/>
            <w:gridSpan w:val="2"/>
          </w:tcPr>
          <w:p w14:paraId="04BEBAD4" w14:textId="2524F862" w:rsidR="00340FE8" w:rsidRPr="00092FD6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</w:p>
        </w:tc>
      </w:tr>
      <w:tr w:rsidR="00340FE8" w:rsidRPr="00092FD6" w14:paraId="7F1DB2BF" w14:textId="77777777" w:rsidTr="007E5302">
        <w:tc>
          <w:tcPr>
            <w:tcW w:w="9016" w:type="dxa"/>
            <w:gridSpan w:val="2"/>
          </w:tcPr>
          <w:p w14:paraId="616BC97D" w14:textId="16598F9C" w:rsidR="00340FE8" w:rsidRPr="00092FD6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</w:p>
        </w:tc>
      </w:tr>
      <w:tr w:rsidR="00FC2263" w:rsidRPr="00092FD6" w14:paraId="6F3CB288" w14:textId="77777777" w:rsidTr="007E5302">
        <w:tc>
          <w:tcPr>
            <w:tcW w:w="9016" w:type="dxa"/>
            <w:gridSpan w:val="2"/>
          </w:tcPr>
          <w:p w14:paraId="487FF090" w14:textId="04E71C82" w:rsidR="00FC2263" w:rsidRPr="00092FD6" w:rsidRDefault="00FC2263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</w:p>
        </w:tc>
      </w:tr>
      <w:tr w:rsidR="0074224D" w:rsidRPr="002A55CD" w14:paraId="5B06091C" w14:textId="77777777" w:rsidTr="007E5302">
        <w:tc>
          <w:tcPr>
            <w:tcW w:w="9016" w:type="dxa"/>
            <w:gridSpan w:val="2"/>
          </w:tcPr>
          <w:p w14:paraId="514B90FD" w14:textId="313D499F" w:rsidR="0074224D" w:rsidRPr="002A55CD" w:rsidRDefault="0074224D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en-US"/>
              </w:rPr>
            </w:pPr>
          </w:p>
        </w:tc>
      </w:tr>
      <w:tr w:rsidR="002A55CD" w:rsidRPr="002A55CD" w14:paraId="4FAF16F9" w14:textId="77777777" w:rsidTr="007E5302">
        <w:tc>
          <w:tcPr>
            <w:tcW w:w="9016" w:type="dxa"/>
            <w:gridSpan w:val="2"/>
          </w:tcPr>
          <w:p w14:paraId="186AAE58" w14:textId="173E1A8D" w:rsidR="002A55CD" w:rsidRPr="002A55CD" w:rsidRDefault="002A55CD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en-US"/>
              </w:rPr>
            </w:pPr>
          </w:p>
        </w:tc>
      </w:tr>
      <w:tr w:rsidR="00173EA5" w:rsidRPr="002A55CD" w14:paraId="2D1B676C" w14:textId="77777777" w:rsidTr="007E5302">
        <w:tc>
          <w:tcPr>
            <w:tcW w:w="9016" w:type="dxa"/>
            <w:gridSpan w:val="2"/>
          </w:tcPr>
          <w:p w14:paraId="6E6ED62D" w14:textId="448D5921" w:rsidR="00173EA5" w:rsidRPr="002A55CD" w:rsidRDefault="00173EA5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en-US"/>
              </w:rPr>
            </w:pPr>
          </w:p>
        </w:tc>
      </w:tr>
      <w:tr w:rsidR="002A55CD" w:rsidRPr="00092FD6" w14:paraId="29E5D560" w14:textId="77777777" w:rsidTr="007E5302">
        <w:tc>
          <w:tcPr>
            <w:tcW w:w="9016" w:type="dxa"/>
            <w:gridSpan w:val="2"/>
          </w:tcPr>
          <w:p w14:paraId="3252B490" w14:textId="7DA132E2" w:rsidR="002A55CD" w:rsidRDefault="002A55CD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</w:p>
        </w:tc>
      </w:tr>
    </w:tbl>
    <w:p w14:paraId="046D6260" w14:textId="308EDBF4" w:rsidR="00340FE8" w:rsidRPr="00092FD6" w:rsidRDefault="00340FE8" w:rsidP="00340FE8">
      <w:pPr>
        <w:tabs>
          <w:tab w:val="left" w:pos="340"/>
          <w:tab w:val="left" w:pos="3969"/>
        </w:tabs>
        <w:spacing w:before="120"/>
        <w:ind w:left="-510"/>
        <w:jc w:val="center"/>
        <w:rPr>
          <w:bCs/>
          <w:snapToGrid w:val="0"/>
          <w:sz w:val="16"/>
          <w:szCs w:val="16"/>
          <w:lang w:val="fr-LU"/>
        </w:rPr>
      </w:pPr>
      <w:r w:rsidRPr="00092FD6">
        <w:rPr>
          <w:bCs/>
          <w:snapToGrid w:val="0"/>
          <w:sz w:val="16"/>
          <w:szCs w:val="16"/>
          <w:lang w:val="fr-LU"/>
        </w:rPr>
        <w:t>Date</w:t>
      </w:r>
      <w:r w:rsidR="00FB7B27" w:rsidRPr="00092FD6">
        <w:rPr>
          <w:bCs/>
          <w:snapToGrid w:val="0"/>
          <w:sz w:val="16"/>
          <w:szCs w:val="16"/>
          <w:lang w:val="fr-LU"/>
        </w:rPr>
        <w:t>, estampille</w:t>
      </w:r>
      <w:r w:rsidRPr="00092FD6">
        <w:rPr>
          <w:bCs/>
          <w:snapToGrid w:val="0"/>
          <w:sz w:val="16"/>
          <w:szCs w:val="16"/>
          <w:lang w:val="fr-LU"/>
        </w:rPr>
        <w:t xml:space="preserve"> et signature </w:t>
      </w:r>
      <w:r w:rsidR="00FB7B27" w:rsidRPr="00092FD6">
        <w:rPr>
          <w:bCs/>
          <w:snapToGrid w:val="0"/>
          <w:sz w:val="16"/>
          <w:szCs w:val="16"/>
          <w:lang w:val="fr-LU"/>
        </w:rPr>
        <w:t>du</w:t>
      </w:r>
      <w:r w:rsidRPr="00092FD6">
        <w:rPr>
          <w:bCs/>
          <w:snapToGrid w:val="0"/>
          <w:sz w:val="16"/>
          <w:szCs w:val="16"/>
          <w:lang w:val="fr-LU"/>
        </w:rPr>
        <w:t xml:space="preserve"> responsable du club</w:t>
      </w:r>
      <w:r w:rsidR="00FB7B27" w:rsidRPr="00092FD6">
        <w:rPr>
          <w:bCs/>
          <w:snapToGrid w:val="0"/>
          <w:sz w:val="16"/>
          <w:szCs w:val="16"/>
          <w:lang w:val="fr-LU"/>
        </w:rPr>
        <w:t xml:space="preserve"> concerné.</w:t>
      </w:r>
    </w:p>
    <w:p w14:paraId="41753F99" w14:textId="67A68868" w:rsidR="00B825BA" w:rsidRDefault="00B825BA" w:rsidP="00340B98">
      <w:pPr>
        <w:tabs>
          <w:tab w:val="left" w:pos="8235"/>
        </w:tabs>
        <w:rPr>
          <w:sz w:val="20"/>
          <w:lang w:val="fr-LU"/>
        </w:rPr>
      </w:pPr>
    </w:p>
    <w:sectPr w:rsidR="00B825BA" w:rsidSect="00F967EC">
      <w:headerReference w:type="default" r:id="rId13"/>
      <w:pgSz w:w="11906" w:h="16838" w:code="9"/>
      <w:pgMar w:top="2922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CC94" w14:textId="77777777" w:rsidR="005E64EA" w:rsidRDefault="005E64EA">
      <w:r>
        <w:separator/>
      </w:r>
    </w:p>
  </w:endnote>
  <w:endnote w:type="continuationSeparator" w:id="0">
    <w:p w14:paraId="3BFE1928" w14:textId="77777777" w:rsidR="005E64EA" w:rsidRDefault="005E64EA">
      <w:r>
        <w:continuationSeparator/>
      </w:r>
    </w:p>
  </w:endnote>
  <w:endnote w:type="continuationNotice" w:id="1">
    <w:p w14:paraId="1353F138" w14:textId="77777777" w:rsidR="005E64EA" w:rsidRDefault="005E6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ptrin">
    <w:altName w:val="Tahoma"/>
    <w:panose1 w:val="020B0604020202020204"/>
    <w:charset w:val="00"/>
    <w:family w:val="auto"/>
    <w:pitch w:val="variable"/>
    <w:sig w:usb0="01000207" w:usb1="090E0000" w:usb2="00000010" w:usb3="00000000" w:csb0="0031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FFBE" w14:textId="77777777" w:rsidR="005E64EA" w:rsidRDefault="005E64EA">
      <w:r>
        <w:separator/>
      </w:r>
    </w:p>
  </w:footnote>
  <w:footnote w:type="continuationSeparator" w:id="0">
    <w:p w14:paraId="51CC1548" w14:textId="77777777" w:rsidR="005E64EA" w:rsidRDefault="005E64EA">
      <w:r>
        <w:continuationSeparator/>
      </w:r>
    </w:p>
  </w:footnote>
  <w:footnote w:type="continuationNotice" w:id="1">
    <w:p w14:paraId="04B8BC50" w14:textId="77777777" w:rsidR="005E64EA" w:rsidRDefault="005E6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9561" w14:textId="7B2629B5" w:rsidR="00ED33D2" w:rsidRDefault="00671B20">
    <w:pPr>
      <w:pStyle w:val="En-tte"/>
    </w:pPr>
    <w:r>
      <w:rPr>
        <w:noProof/>
        <w:sz w:val="20"/>
        <w:lang w:val="fr-LU"/>
      </w:rPr>
      <w:drawing>
        <wp:anchor distT="0" distB="0" distL="114300" distR="114300" simplePos="0" relativeHeight="251658241" behindDoc="0" locked="0" layoutInCell="1" allowOverlap="1" wp14:anchorId="021AEE7B" wp14:editId="5B6AA0FE">
          <wp:simplePos x="0" y="0"/>
          <wp:positionH relativeFrom="column">
            <wp:posOffset>99501</wp:posOffset>
          </wp:positionH>
          <wp:positionV relativeFrom="paragraph">
            <wp:posOffset>86222</wp:posOffset>
          </wp:positionV>
          <wp:extent cx="1580598" cy="818061"/>
          <wp:effectExtent l="0" t="0" r="635" b="1270"/>
          <wp:wrapNone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98" cy="818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0B9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E1DA5A" wp14:editId="6CE7922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13195" cy="1028065"/>
              <wp:effectExtent l="0" t="0" r="1905" b="635"/>
              <wp:wrapThrough wrapText="bothSides">
                <wp:wrapPolygon edited="0">
                  <wp:start x="0" y="0"/>
                  <wp:lineTo x="0" y="21613"/>
                  <wp:lineTo x="21606" y="21613"/>
                  <wp:lineTo x="21606" y="0"/>
                  <wp:lineTo x="0" y="0"/>
                </wp:wrapPolygon>
              </wp:wrapThrough>
              <wp:docPr id="3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6513195" cy="1028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2A157" w14:textId="612EF4B4" w:rsidR="00C97FD8" w:rsidRDefault="009C3E29" w:rsidP="00C97FD8">
                          <w:pPr>
                            <w:ind w:left="2124" w:firstLine="708"/>
                            <w:jc w:val="both"/>
                            <w:rPr>
                              <w:b/>
                              <w:sz w:val="20"/>
                            </w:rPr>
                          </w:pPr>
                          <w:r w:rsidRPr="009C3E29">
                            <w:rPr>
                              <w:b/>
                              <w:sz w:val="20"/>
                            </w:rPr>
                            <w:t xml:space="preserve">POWERLIFTING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 w:rsidRPr="009C3E29">
                            <w:rPr>
                              <w:b/>
                              <w:sz w:val="20"/>
                            </w:rPr>
                            <w:t xml:space="preserve"> WEIGHTLIFTING FEDERATION LUXEM</w:t>
                          </w:r>
                          <w:r>
                            <w:rPr>
                              <w:b/>
                              <w:sz w:val="20"/>
                            </w:rPr>
                            <w:t>BOURG</w:t>
                          </w:r>
                        </w:p>
                        <w:p w14:paraId="616E9041" w14:textId="335BD1B5" w:rsidR="00F967EC" w:rsidRPr="006C24C0" w:rsidRDefault="00F967EC" w:rsidP="00C97FD8">
                          <w:pPr>
                            <w:ind w:left="2124" w:firstLine="708"/>
                            <w:jc w:val="both"/>
                            <w:rPr>
                              <w:bCs/>
                              <w:sz w:val="20"/>
                              <w:lang w:val="fr-LU"/>
                            </w:rPr>
                          </w:pPr>
                          <w:r>
                            <w:rPr>
                              <w:bCs/>
                              <w:sz w:val="20"/>
                            </w:rPr>
                            <w:t xml:space="preserve">3,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rte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d’Arlon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</w:rPr>
                            <w:t xml:space="preserve"> L-8009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Strassen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Tél</w:t>
                          </w:r>
                          <w:proofErr w:type="spellEnd"/>
                          <w:proofErr w:type="gramStart"/>
                          <w:r>
                            <w:rPr>
                              <w:bCs/>
                              <w:sz w:val="20"/>
                            </w:rPr>
                            <w:t>.</w:t>
                          </w:r>
                          <w:r w:rsidR="00FA3252">
                            <w:rPr>
                              <w:bCs/>
                              <w:sz w:val="20"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r w:rsidRPr="006C24C0">
                            <w:rPr>
                              <w:bCs/>
                              <w:sz w:val="20"/>
                              <w:lang w:val="fr-LU"/>
                            </w:rPr>
                            <w:t xml:space="preserve">+352 621165214 </w:t>
                          </w:r>
                          <w:r w:rsidR="00C863EC">
                            <w:rPr>
                              <w:bCs/>
                              <w:sz w:val="20"/>
                              <w:lang w:val="fr-LU"/>
                            </w:rPr>
                            <w:t xml:space="preserve">/ +352661165214 </w:t>
                          </w:r>
                        </w:p>
                        <w:p w14:paraId="54BE2144" w14:textId="1FF6317C" w:rsidR="00F967EC" w:rsidRPr="006C24C0" w:rsidRDefault="00F967EC" w:rsidP="00C97FD8">
                          <w:pPr>
                            <w:ind w:left="2124" w:firstLine="708"/>
                            <w:jc w:val="both"/>
                            <w:rPr>
                              <w:b/>
                              <w:sz w:val="20"/>
                              <w:lang w:val="fr-LU"/>
                            </w:rPr>
                          </w:pPr>
                          <w:r w:rsidRPr="006C24C0">
                            <w:rPr>
                              <w:bCs/>
                              <w:sz w:val="20"/>
                              <w:lang w:val="fr-LU"/>
                            </w:rPr>
                            <w:t xml:space="preserve">Association sans but lucratif </w:t>
                          </w:r>
                          <w:r w:rsidRPr="006C24C0">
                            <w:rPr>
                              <w:b/>
                              <w:sz w:val="20"/>
                              <w:lang w:val="fr-LU"/>
                            </w:rPr>
                            <w:t xml:space="preserve">   R.C.S. Luxembourg F2724 </w:t>
                          </w:r>
                        </w:p>
                        <w:p w14:paraId="1AFBA165" w14:textId="6FDA4E31" w:rsidR="00C97FD8" w:rsidRPr="005B5ADF" w:rsidRDefault="00C97FD8" w:rsidP="00C97FD8">
                          <w:pPr>
                            <w:ind w:left="2124" w:firstLine="708"/>
                            <w:rPr>
                              <w:b/>
                              <w:sz w:val="20"/>
                              <w:lang w:val="fr-FR"/>
                            </w:rPr>
                          </w:pPr>
                          <w:r w:rsidRPr="005B5ADF">
                            <w:rPr>
                              <w:sz w:val="20"/>
                              <w:lang w:val="fr-FR"/>
                            </w:rPr>
                            <w:t>Affiliée à</w:t>
                          </w:r>
                          <w:r w:rsidR="00FA3252" w:rsidRPr="005B5ADF">
                            <w:rPr>
                              <w:sz w:val="20"/>
                              <w:lang w:val="fr-FR"/>
                            </w:rPr>
                            <w:t xml:space="preserve"> : IPF, EPF</w:t>
                          </w:r>
                          <w:r w:rsidR="000E2B75">
                            <w:rPr>
                              <w:sz w:val="20"/>
                              <w:lang w:val="fr-FR"/>
                            </w:rPr>
                            <w:t>,</w:t>
                          </w:r>
                          <w:r w:rsidR="00FA3252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 w:rsidR="000E2B75">
                            <w:rPr>
                              <w:sz w:val="20"/>
                              <w:lang w:val="fr-FR"/>
                            </w:rPr>
                            <w:t>IWF,</w:t>
                          </w:r>
                          <w:r w:rsidR="00FA3252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 w:rsidR="000E2B75">
                            <w:rPr>
                              <w:sz w:val="20"/>
                              <w:lang w:val="fr-FR"/>
                            </w:rPr>
                            <w:t>EWF</w:t>
                          </w:r>
                          <w:r w:rsidRPr="005B5ADF">
                            <w:rPr>
                              <w:sz w:val="20"/>
                              <w:lang w:val="fr-FR"/>
                            </w:rPr>
                            <w:t xml:space="preserve"> et COSL</w:t>
                          </w:r>
                        </w:p>
                        <w:p w14:paraId="426B5CAF" w14:textId="0B6FB608" w:rsidR="00C97FD8" w:rsidRPr="005B5ADF" w:rsidRDefault="00FA3252" w:rsidP="00C97FD8">
                          <w:pPr>
                            <w:ind w:left="2124" w:firstLine="708"/>
                            <w:rPr>
                              <w:sz w:val="20"/>
                              <w:lang w:val="fr-FR"/>
                            </w:rPr>
                          </w:pPr>
                          <w:r w:rsidRPr="005B5ADF">
                            <w:rPr>
                              <w:sz w:val="20"/>
                              <w:lang w:val="fr-FR"/>
                            </w:rPr>
                            <w:t>Courriel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> :</w:t>
                          </w:r>
                          <w:r w:rsidR="00C97FD8" w:rsidRPr="005B5ADF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hyperlink r:id="rId2" w:history="1">
                            <w:r w:rsidR="00C863EC" w:rsidRPr="00BD0167">
                              <w:rPr>
                                <w:rStyle w:val="Lienhypertexte"/>
                                <w:sz w:val="20"/>
                                <w:lang w:val="fr-FR"/>
                              </w:rPr>
                              <w:t>gaston.parage@pwf.lu</w:t>
                            </w:r>
                          </w:hyperlink>
                          <w:r w:rsidR="00C863EC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 w:rsidR="00C97FD8" w:rsidRPr="005B5ADF">
                            <w:rPr>
                              <w:sz w:val="20"/>
                              <w:lang w:val="fr-FR"/>
                            </w:rPr>
                            <w:t xml:space="preserve">  ou  </w:t>
                          </w:r>
                          <w:hyperlink r:id="rId3" w:history="1">
                            <w:r w:rsidR="00C863EC" w:rsidRPr="00BD0167">
                              <w:rPr>
                                <w:rStyle w:val="Lienhypertexte"/>
                                <w:lang w:val="fr-CH"/>
                              </w:rPr>
                              <w:t>office@pwf.lu</w:t>
                            </w:r>
                          </w:hyperlink>
                          <w:r w:rsidR="00C863EC">
                            <w:rPr>
                              <w:lang w:val="fr-CH"/>
                            </w:rPr>
                            <w:t xml:space="preserve"> </w:t>
                          </w:r>
                          <w:r w:rsidR="00C97FD8" w:rsidRPr="005B5ADF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 w:rsidR="00BD4C1B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 xml:space="preserve">Site web : </w:t>
                          </w:r>
                          <w:r w:rsidR="00BD4C1B" w:rsidRPr="00E470AA">
                            <w:rPr>
                              <w:color w:val="0000FF"/>
                              <w:sz w:val="20"/>
                              <w:lang w:val="fr-FR"/>
                            </w:rPr>
                            <w:t>www.</w:t>
                          </w:r>
                          <w:r w:rsidR="002366D1">
                            <w:rPr>
                              <w:color w:val="0000FF"/>
                              <w:sz w:val="20"/>
                              <w:lang w:val="fr-FR"/>
                            </w:rPr>
                            <w:t>pwf</w:t>
                          </w:r>
                          <w:r w:rsidR="00BD4C1B" w:rsidRPr="00E470AA">
                            <w:rPr>
                              <w:color w:val="0000FF"/>
                              <w:sz w:val="20"/>
                              <w:lang w:val="fr-FR"/>
                            </w:rPr>
                            <w:t>.lu</w:t>
                          </w:r>
                        </w:p>
                        <w:p w14:paraId="518320C0" w14:textId="3BE5291F" w:rsidR="00C97FD8" w:rsidRPr="00F967EC" w:rsidRDefault="00C97FD8" w:rsidP="00F967EC">
                          <w:pPr>
                            <w:ind w:left="2124" w:firstLine="708"/>
                            <w:rPr>
                              <w:sz w:val="20"/>
                              <w:lang w:val="fr-FR"/>
                            </w:rPr>
                          </w:pPr>
                          <w:r w:rsidRPr="005B5ADF">
                            <w:rPr>
                              <w:sz w:val="20"/>
                              <w:lang w:val="fr-FR"/>
                            </w:rPr>
                            <w:t>Relation bancaire :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 w:rsidR="00EA1BA8">
                            <w:rPr>
                              <w:sz w:val="20"/>
                              <w:lang w:val="fr-FR"/>
                            </w:rPr>
                            <w:t>PWFL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 xml:space="preserve"> LU09</w:t>
                          </w:r>
                          <w:r w:rsidRPr="005B5ADF">
                            <w:rPr>
                              <w:sz w:val="20"/>
                              <w:lang w:val="fr-FR"/>
                            </w:rPr>
                            <w:t xml:space="preserve"> 0019 1300 5383 3000 B</w:t>
                          </w:r>
                          <w:r w:rsidR="00FA3252">
                            <w:rPr>
                              <w:sz w:val="20"/>
                              <w:lang w:val="fr-FR"/>
                            </w:rPr>
                            <w:t>IC</w:t>
                          </w:r>
                          <w:r w:rsidRPr="005B5ADF">
                            <w:rPr>
                              <w:sz w:val="20"/>
                              <w:lang w:val="fr-FR"/>
                            </w:rPr>
                            <w:t> : BCEELULL</w:t>
                          </w:r>
                          <w:r w:rsidR="00B0789C">
                            <w:rPr>
                              <w:sz w:val="20"/>
                              <w:lang w:val="fr-FR"/>
                            </w:rPr>
                            <w:t>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1DA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512.85pt;height:8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" strokeweight=".25pt">
              <o:lock v:ext="edit" aspectratio="t" verticies="t" text="t" shapetype="t"/>
              <v:textbox>
                <w:txbxContent>
                  <w:p w14:paraId="0382A157" w14:textId="612EF4B4" w:rsidR="00C97FD8" w:rsidRDefault="009C3E29" w:rsidP="00C97FD8">
                    <w:pPr>
                      <w:ind w:left="2124" w:firstLine="708"/>
                      <w:jc w:val="both"/>
                      <w:rPr>
                        <w:b/>
                        <w:sz w:val="20"/>
                      </w:rPr>
                    </w:pPr>
                    <w:r w:rsidRPr="009C3E29">
                      <w:rPr>
                        <w:b/>
                        <w:sz w:val="20"/>
                      </w:rPr>
                      <w:t xml:space="preserve">POWERLIFTING </w:t>
                    </w:r>
                    <w:r>
                      <w:rPr>
                        <w:b/>
                        <w:sz w:val="20"/>
                      </w:rPr>
                      <w:t>&amp;</w:t>
                    </w:r>
                    <w:r w:rsidRPr="009C3E29">
                      <w:rPr>
                        <w:b/>
                        <w:sz w:val="20"/>
                      </w:rPr>
                      <w:t xml:space="preserve"> WEIGHTLIFTING FEDERATION LUXEM</w:t>
                    </w:r>
                    <w:r>
                      <w:rPr>
                        <w:b/>
                        <w:sz w:val="20"/>
                      </w:rPr>
                      <w:t>BOURG</w:t>
                    </w:r>
                  </w:p>
                  <w:p w14:paraId="616E9041" w14:textId="335BD1B5" w:rsidR="00F967EC" w:rsidRPr="006C24C0" w:rsidRDefault="00F967EC" w:rsidP="00C97FD8">
                    <w:pPr>
                      <w:ind w:left="2124" w:firstLine="708"/>
                      <w:jc w:val="both"/>
                      <w:rPr>
                        <w:bCs/>
                        <w:sz w:val="20"/>
                        <w:lang w:val="fr-LU"/>
                      </w:rPr>
                    </w:pPr>
                    <w:r>
                      <w:rPr>
                        <w:bCs/>
                        <w:sz w:val="20"/>
                      </w:rPr>
                      <w:t xml:space="preserve">3, </w:t>
                    </w:r>
                    <w:proofErr w:type="spellStart"/>
                    <w:r>
                      <w:rPr>
                        <w:bCs/>
                        <w:sz w:val="20"/>
                      </w:rPr>
                      <w:t>rte</w:t>
                    </w:r>
                    <w:proofErr w:type="spellEnd"/>
                    <w:r>
                      <w:rPr>
                        <w:bCs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sz w:val="20"/>
                      </w:rPr>
                      <w:t>d’Arlon</w:t>
                    </w:r>
                    <w:proofErr w:type="spellEnd"/>
                    <w:r>
                      <w:rPr>
                        <w:bCs/>
                        <w:sz w:val="20"/>
                      </w:rPr>
                      <w:t xml:space="preserve"> L-8009 </w:t>
                    </w:r>
                    <w:proofErr w:type="spellStart"/>
                    <w:r>
                      <w:rPr>
                        <w:bCs/>
                        <w:sz w:val="20"/>
                      </w:rPr>
                      <w:t>Strassen</w:t>
                    </w:r>
                    <w:proofErr w:type="spellEnd"/>
                    <w:r>
                      <w:rPr>
                        <w:bCs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sz w:val="20"/>
                      </w:rPr>
                      <w:t>Tél</w:t>
                    </w:r>
                    <w:proofErr w:type="spellEnd"/>
                    <w:proofErr w:type="gramStart"/>
                    <w:r>
                      <w:rPr>
                        <w:bCs/>
                        <w:sz w:val="20"/>
                      </w:rPr>
                      <w:t>.</w:t>
                    </w:r>
                    <w:r w:rsidR="00FA3252">
                      <w:rPr>
                        <w:bCs/>
                        <w:sz w:val="20"/>
                      </w:rPr>
                      <w:t xml:space="preserve"> :</w:t>
                    </w:r>
                    <w:proofErr w:type="gramEnd"/>
                    <w:r>
                      <w:rPr>
                        <w:bCs/>
                        <w:sz w:val="20"/>
                      </w:rPr>
                      <w:t xml:space="preserve"> </w:t>
                    </w:r>
                    <w:r w:rsidRPr="006C24C0">
                      <w:rPr>
                        <w:bCs/>
                        <w:sz w:val="20"/>
                        <w:lang w:val="fr-LU"/>
                      </w:rPr>
                      <w:t xml:space="preserve">+352 621165214 </w:t>
                    </w:r>
                    <w:r w:rsidR="00C863EC">
                      <w:rPr>
                        <w:bCs/>
                        <w:sz w:val="20"/>
                        <w:lang w:val="fr-LU"/>
                      </w:rPr>
                      <w:t xml:space="preserve">/ +352661165214 </w:t>
                    </w:r>
                  </w:p>
                  <w:p w14:paraId="54BE2144" w14:textId="1FF6317C" w:rsidR="00F967EC" w:rsidRPr="006C24C0" w:rsidRDefault="00F967EC" w:rsidP="00C97FD8">
                    <w:pPr>
                      <w:ind w:left="2124" w:firstLine="708"/>
                      <w:jc w:val="both"/>
                      <w:rPr>
                        <w:b/>
                        <w:sz w:val="20"/>
                        <w:lang w:val="fr-LU"/>
                      </w:rPr>
                    </w:pPr>
                    <w:r w:rsidRPr="006C24C0">
                      <w:rPr>
                        <w:bCs/>
                        <w:sz w:val="20"/>
                        <w:lang w:val="fr-LU"/>
                      </w:rPr>
                      <w:t xml:space="preserve">Association sans but lucratif </w:t>
                    </w:r>
                    <w:r w:rsidRPr="006C24C0">
                      <w:rPr>
                        <w:b/>
                        <w:sz w:val="20"/>
                        <w:lang w:val="fr-LU"/>
                      </w:rPr>
                      <w:t xml:space="preserve">   R.C.S. Luxembourg F2724 </w:t>
                    </w:r>
                  </w:p>
                  <w:p w14:paraId="1AFBA165" w14:textId="6FDA4E31" w:rsidR="00C97FD8" w:rsidRPr="005B5ADF" w:rsidRDefault="00C97FD8" w:rsidP="00C97FD8">
                    <w:pPr>
                      <w:ind w:left="2124" w:firstLine="708"/>
                      <w:rPr>
                        <w:b/>
                        <w:sz w:val="20"/>
                        <w:lang w:val="fr-FR"/>
                      </w:rPr>
                    </w:pPr>
                    <w:r w:rsidRPr="005B5ADF">
                      <w:rPr>
                        <w:sz w:val="20"/>
                        <w:lang w:val="fr-FR"/>
                      </w:rPr>
                      <w:t>Affiliée à</w:t>
                    </w:r>
                    <w:r w:rsidR="00FA3252" w:rsidRPr="005B5ADF">
                      <w:rPr>
                        <w:sz w:val="20"/>
                        <w:lang w:val="fr-FR"/>
                      </w:rPr>
                      <w:t xml:space="preserve"> : IPF, EPF</w:t>
                    </w:r>
                    <w:r w:rsidR="000E2B75">
                      <w:rPr>
                        <w:sz w:val="20"/>
                        <w:lang w:val="fr-FR"/>
                      </w:rPr>
                      <w:t>,</w:t>
                    </w:r>
                    <w:r w:rsidR="00FA3252">
                      <w:rPr>
                        <w:sz w:val="20"/>
                        <w:lang w:val="fr-FR"/>
                      </w:rPr>
                      <w:t xml:space="preserve"> </w:t>
                    </w:r>
                    <w:r w:rsidR="000E2B75">
                      <w:rPr>
                        <w:sz w:val="20"/>
                        <w:lang w:val="fr-FR"/>
                      </w:rPr>
                      <w:t>IWF,</w:t>
                    </w:r>
                    <w:r w:rsidR="00FA3252">
                      <w:rPr>
                        <w:sz w:val="20"/>
                        <w:lang w:val="fr-FR"/>
                      </w:rPr>
                      <w:t xml:space="preserve"> </w:t>
                    </w:r>
                    <w:r w:rsidR="000E2B75">
                      <w:rPr>
                        <w:sz w:val="20"/>
                        <w:lang w:val="fr-FR"/>
                      </w:rPr>
                      <w:t>EWF</w:t>
                    </w:r>
                    <w:r w:rsidRPr="005B5ADF">
                      <w:rPr>
                        <w:sz w:val="20"/>
                        <w:lang w:val="fr-FR"/>
                      </w:rPr>
                      <w:t xml:space="preserve"> et COSL</w:t>
                    </w:r>
                  </w:p>
                  <w:p w14:paraId="426B5CAF" w14:textId="0B6FB608" w:rsidR="00C97FD8" w:rsidRPr="005B5ADF" w:rsidRDefault="00FA3252" w:rsidP="00C97FD8">
                    <w:pPr>
                      <w:ind w:left="2124" w:firstLine="708"/>
                      <w:rPr>
                        <w:sz w:val="20"/>
                        <w:lang w:val="fr-FR"/>
                      </w:rPr>
                    </w:pPr>
                    <w:r w:rsidRPr="005B5ADF">
                      <w:rPr>
                        <w:sz w:val="20"/>
                        <w:lang w:val="fr-FR"/>
                      </w:rPr>
                      <w:t>Courriel</w:t>
                    </w:r>
                    <w:r>
                      <w:rPr>
                        <w:sz w:val="20"/>
                        <w:lang w:val="fr-FR"/>
                      </w:rPr>
                      <w:t> :</w:t>
                    </w:r>
                    <w:r w:rsidR="00C97FD8" w:rsidRPr="005B5ADF">
                      <w:rPr>
                        <w:sz w:val="20"/>
                        <w:lang w:val="fr-FR"/>
                      </w:rPr>
                      <w:t xml:space="preserve"> </w:t>
                    </w:r>
                    <w:hyperlink r:id="rId4" w:history="1">
                      <w:r w:rsidR="00C863EC" w:rsidRPr="00BD0167">
                        <w:rPr>
                          <w:rStyle w:val="Lienhypertexte"/>
                          <w:sz w:val="20"/>
                          <w:lang w:val="fr-FR"/>
                        </w:rPr>
                        <w:t>gaston.parage@pwf.lu</w:t>
                      </w:r>
                    </w:hyperlink>
                    <w:r w:rsidR="00C863EC">
                      <w:rPr>
                        <w:sz w:val="20"/>
                        <w:lang w:val="fr-FR"/>
                      </w:rPr>
                      <w:t xml:space="preserve"> </w:t>
                    </w:r>
                    <w:r w:rsidR="00C97FD8" w:rsidRPr="005B5ADF">
                      <w:rPr>
                        <w:sz w:val="20"/>
                        <w:lang w:val="fr-FR"/>
                      </w:rPr>
                      <w:t xml:space="preserve">  ou  </w:t>
                    </w:r>
                    <w:hyperlink r:id="rId5" w:history="1">
                      <w:r w:rsidR="00C863EC" w:rsidRPr="00BD0167">
                        <w:rPr>
                          <w:rStyle w:val="Lienhypertexte"/>
                          <w:lang w:val="fr-CH"/>
                        </w:rPr>
                        <w:t>office@pwf.lu</w:t>
                      </w:r>
                    </w:hyperlink>
                    <w:r w:rsidR="00C863EC">
                      <w:rPr>
                        <w:lang w:val="fr-CH"/>
                      </w:rPr>
                      <w:t xml:space="preserve"> </w:t>
                    </w:r>
                    <w:r w:rsidR="00C97FD8" w:rsidRPr="005B5ADF">
                      <w:rPr>
                        <w:sz w:val="20"/>
                        <w:lang w:val="fr-FR"/>
                      </w:rPr>
                      <w:t xml:space="preserve"> </w:t>
                    </w:r>
                    <w:r w:rsidR="00BD4C1B">
                      <w:rPr>
                        <w:sz w:val="20"/>
                        <w:lang w:val="fr-FR"/>
                      </w:rPr>
                      <w:t xml:space="preserve"> </w:t>
                    </w:r>
                    <w:r>
                      <w:rPr>
                        <w:sz w:val="20"/>
                        <w:lang w:val="fr-FR"/>
                      </w:rPr>
                      <w:t xml:space="preserve">Site web : </w:t>
                    </w:r>
                    <w:r w:rsidR="00BD4C1B" w:rsidRPr="00E470AA">
                      <w:rPr>
                        <w:color w:val="0000FF"/>
                        <w:sz w:val="20"/>
                        <w:lang w:val="fr-FR"/>
                      </w:rPr>
                      <w:t>www.</w:t>
                    </w:r>
                    <w:r w:rsidR="002366D1">
                      <w:rPr>
                        <w:color w:val="0000FF"/>
                        <w:sz w:val="20"/>
                        <w:lang w:val="fr-FR"/>
                      </w:rPr>
                      <w:t>pwf</w:t>
                    </w:r>
                    <w:r w:rsidR="00BD4C1B" w:rsidRPr="00E470AA">
                      <w:rPr>
                        <w:color w:val="0000FF"/>
                        <w:sz w:val="20"/>
                        <w:lang w:val="fr-FR"/>
                      </w:rPr>
                      <w:t>.lu</w:t>
                    </w:r>
                  </w:p>
                  <w:p w14:paraId="518320C0" w14:textId="3BE5291F" w:rsidR="00C97FD8" w:rsidRPr="00F967EC" w:rsidRDefault="00C97FD8" w:rsidP="00F967EC">
                    <w:pPr>
                      <w:ind w:left="2124" w:firstLine="708"/>
                      <w:rPr>
                        <w:sz w:val="20"/>
                        <w:lang w:val="fr-FR"/>
                      </w:rPr>
                    </w:pPr>
                    <w:r w:rsidRPr="005B5ADF">
                      <w:rPr>
                        <w:sz w:val="20"/>
                        <w:lang w:val="fr-FR"/>
                      </w:rPr>
                      <w:t>Relation bancaire :</w:t>
                    </w:r>
                    <w:r>
                      <w:rPr>
                        <w:sz w:val="20"/>
                        <w:lang w:val="fr-FR"/>
                      </w:rPr>
                      <w:t xml:space="preserve"> </w:t>
                    </w:r>
                    <w:r w:rsidR="00EA1BA8">
                      <w:rPr>
                        <w:sz w:val="20"/>
                        <w:lang w:val="fr-FR"/>
                      </w:rPr>
                      <w:t>PWFL</w:t>
                    </w:r>
                    <w:r>
                      <w:rPr>
                        <w:sz w:val="20"/>
                        <w:lang w:val="fr-FR"/>
                      </w:rPr>
                      <w:t xml:space="preserve"> LU09</w:t>
                    </w:r>
                    <w:r w:rsidRPr="005B5ADF">
                      <w:rPr>
                        <w:sz w:val="20"/>
                        <w:lang w:val="fr-FR"/>
                      </w:rPr>
                      <w:t xml:space="preserve"> 0019 1300 5383 3000 B</w:t>
                    </w:r>
                    <w:r w:rsidR="00FA3252">
                      <w:rPr>
                        <w:sz w:val="20"/>
                        <w:lang w:val="fr-FR"/>
                      </w:rPr>
                      <w:t>IC</w:t>
                    </w:r>
                    <w:r w:rsidRPr="005B5ADF">
                      <w:rPr>
                        <w:sz w:val="20"/>
                        <w:lang w:val="fr-FR"/>
                      </w:rPr>
                      <w:t> : BCEELULL</w:t>
                    </w:r>
                    <w:r w:rsidR="00B0789C">
                      <w:rPr>
                        <w:sz w:val="20"/>
                        <w:lang w:val="fr-FR"/>
                      </w:rPr>
                      <w:t>XXX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80E"/>
    <w:multiLevelType w:val="hybridMultilevel"/>
    <w:tmpl w:val="FE28FD74"/>
    <w:lvl w:ilvl="0" w:tplc="F354A3D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33DF1"/>
    <w:multiLevelType w:val="hybridMultilevel"/>
    <w:tmpl w:val="812A8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C1679"/>
    <w:multiLevelType w:val="hybridMultilevel"/>
    <w:tmpl w:val="1AB85A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5058A"/>
    <w:multiLevelType w:val="hybridMultilevel"/>
    <w:tmpl w:val="E55A62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9706C"/>
    <w:multiLevelType w:val="hybridMultilevel"/>
    <w:tmpl w:val="480A2A1E"/>
    <w:lvl w:ilvl="0" w:tplc="1C2E549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F566A"/>
    <w:multiLevelType w:val="hybridMultilevel"/>
    <w:tmpl w:val="430CB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9699A"/>
    <w:multiLevelType w:val="hybridMultilevel"/>
    <w:tmpl w:val="EC783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64542"/>
    <w:multiLevelType w:val="hybridMultilevel"/>
    <w:tmpl w:val="8C760F94"/>
    <w:lvl w:ilvl="0" w:tplc="E47269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0CEE"/>
    <w:multiLevelType w:val="hybridMultilevel"/>
    <w:tmpl w:val="AFCC96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1535"/>
    <w:multiLevelType w:val="hybridMultilevel"/>
    <w:tmpl w:val="C88087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15657"/>
    <w:multiLevelType w:val="hybridMultilevel"/>
    <w:tmpl w:val="C3A64502"/>
    <w:lvl w:ilvl="0" w:tplc="060C376E">
      <w:start w:val="2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194559">
    <w:abstractNumId w:val="0"/>
  </w:num>
  <w:num w:numId="2" w16cid:durableId="1572738116">
    <w:abstractNumId w:val="7"/>
  </w:num>
  <w:num w:numId="3" w16cid:durableId="824278433">
    <w:abstractNumId w:val="4"/>
  </w:num>
  <w:num w:numId="4" w16cid:durableId="782766929">
    <w:abstractNumId w:val="1"/>
  </w:num>
  <w:num w:numId="5" w16cid:durableId="110365966">
    <w:abstractNumId w:val="3"/>
  </w:num>
  <w:num w:numId="6" w16cid:durableId="1454639113">
    <w:abstractNumId w:val="10"/>
  </w:num>
  <w:num w:numId="7" w16cid:durableId="1032416069">
    <w:abstractNumId w:val="2"/>
  </w:num>
  <w:num w:numId="8" w16cid:durableId="117144963">
    <w:abstractNumId w:val="8"/>
  </w:num>
  <w:num w:numId="9" w16cid:durableId="521281246">
    <w:abstractNumId w:val="9"/>
  </w:num>
  <w:num w:numId="10" w16cid:durableId="251470053">
    <w:abstractNumId w:val="5"/>
  </w:num>
  <w:num w:numId="11" w16cid:durableId="1821312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97"/>
    <w:rsid w:val="000139DE"/>
    <w:rsid w:val="00044A1C"/>
    <w:rsid w:val="00050A7D"/>
    <w:rsid w:val="00072178"/>
    <w:rsid w:val="000829B6"/>
    <w:rsid w:val="00092FD6"/>
    <w:rsid w:val="00097DA5"/>
    <w:rsid w:val="000A3DF5"/>
    <w:rsid w:val="000C33F5"/>
    <w:rsid w:val="000E16C3"/>
    <w:rsid w:val="000E2B75"/>
    <w:rsid w:val="000E380A"/>
    <w:rsid w:val="000E5159"/>
    <w:rsid w:val="000F0A4C"/>
    <w:rsid w:val="0010781A"/>
    <w:rsid w:val="00132D92"/>
    <w:rsid w:val="00141932"/>
    <w:rsid w:val="00143740"/>
    <w:rsid w:val="00173EA5"/>
    <w:rsid w:val="0019013C"/>
    <w:rsid w:val="001940FB"/>
    <w:rsid w:val="001B1DBA"/>
    <w:rsid w:val="001C7844"/>
    <w:rsid w:val="001E0231"/>
    <w:rsid w:val="001E37E8"/>
    <w:rsid w:val="001F2BC4"/>
    <w:rsid w:val="00211F08"/>
    <w:rsid w:val="002366D1"/>
    <w:rsid w:val="002409C7"/>
    <w:rsid w:val="00244144"/>
    <w:rsid w:val="0024761A"/>
    <w:rsid w:val="00272464"/>
    <w:rsid w:val="00287F5A"/>
    <w:rsid w:val="00293705"/>
    <w:rsid w:val="00297023"/>
    <w:rsid w:val="002A0290"/>
    <w:rsid w:val="002A55CD"/>
    <w:rsid w:val="002C6A1D"/>
    <w:rsid w:val="002D4048"/>
    <w:rsid w:val="002E18E0"/>
    <w:rsid w:val="002F3EDB"/>
    <w:rsid w:val="0030726E"/>
    <w:rsid w:val="00333590"/>
    <w:rsid w:val="00340B98"/>
    <w:rsid w:val="00340FE8"/>
    <w:rsid w:val="003452C3"/>
    <w:rsid w:val="00345699"/>
    <w:rsid w:val="003551FD"/>
    <w:rsid w:val="00367049"/>
    <w:rsid w:val="00377E20"/>
    <w:rsid w:val="003843A1"/>
    <w:rsid w:val="003A5261"/>
    <w:rsid w:val="003A6B97"/>
    <w:rsid w:val="003B20FE"/>
    <w:rsid w:val="003B735A"/>
    <w:rsid w:val="003C1173"/>
    <w:rsid w:val="003F4DBD"/>
    <w:rsid w:val="00422C4F"/>
    <w:rsid w:val="00426459"/>
    <w:rsid w:val="00433987"/>
    <w:rsid w:val="00435EFE"/>
    <w:rsid w:val="00451CFF"/>
    <w:rsid w:val="00464396"/>
    <w:rsid w:val="004652C9"/>
    <w:rsid w:val="00485F78"/>
    <w:rsid w:val="00492D90"/>
    <w:rsid w:val="004A2AB9"/>
    <w:rsid w:val="004C03E4"/>
    <w:rsid w:val="004C26FD"/>
    <w:rsid w:val="004C456A"/>
    <w:rsid w:val="004D408C"/>
    <w:rsid w:val="004F63A0"/>
    <w:rsid w:val="00525152"/>
    <w:rsid w:val="00526DB8"/>
    <w:rsid w:val="00530A39"/>
    <w:rsid w:val="0053311D"/>
    <w:rsid w:val="00535CFD"/>
    <w:rsid w:val="0053695C"/>
    <w:rsid w:val="005726D1"/>
    <w:rsid w:val="005818DD"/>
    <w:rsid w:val="00581CA0"/>
    <w:rsid w:val="005A29C3"/>
    <w:rsid w:val="005B5ADF"/>
    <w:rsid w:val="005C3775"/>
    <w:rsid w:val="005C5BF1"/>
    <w:rsid w:val="005D5C80"/>
    <w:rsid w:val="005E3BCC"/>
    <w:rsid w:val="005E64EA"/>
    <w:rsid w:val="005F4055"/>
    <w:rsid w:val="006031E1"/>
    <w:rsid w:val="00620745"/>
    <w:rsid w:val="00637B5A"/>
    <w:rsid w:val="00656813"/>
    <w:rsid w:val="00662F87"/>
    <w:rsid w:val="00663EF8"/>
    <w:rsid w:val="006641CE"/>
    <w:rsid w:val="0067140F"/>
    <w:rsid w:val="00671B20"/>
    <w:rsid w:val="00676944"/>
    <w:rsid w:val="00681891"/>
    <w:rsid w:val="00686C9A"/>
    <w:rsid w:val="006871A1"/>
    <w:rsid w:val="006A3502"/>
    <w:rsid w:val="006B2096"/>
    <w:rsid w:val="006B6D90"/>
    <w:rsid w:val="006C24C0"/>
    <w:rsid w:val="006E04B2"/>
    <w:rsid w:val="006E2DD8"/>
    <w:rsid w:val="006E64A1"/>
    <w:rsid w:val="006F1481"/>
    <w:rsid w:val="00700973"/>
    <w:rsid w:val="00702B4A"/>
    <w:rsid w:val="007221E4"/>
    <w:rsid w:val="00734FCF"/>
    <w:rsid w:val="0074224D"/>
    <w:rsid w:val="007429C8"/>
    <w:rsid w:val="00746C33"/>
    <w:rsid w:val="0075288B"/>
    <w:rsid w:val="007536B4"/>
    <w:rsid w:val="00761120"/>
    <w:rsid w:val="00784B57"/>
    <w:rsid w:val="00794B1C"/>
    <w:rsid w:val="00796B17"/>
    <w:rsid w:val="007D03C3"/>
    <w:rsid w:val="007F40B5"/>
    <w:rsid w:val="00801F11"/>
    <w:rsid w:val="00813FE0"/>
    <w:rsid w:val="008256B8"/>
    <w:rsid w:val="0084417F"/>
    <w:rsid w:val="00844FD3"/>
    <w:rsid w:val="00850795"/>
    <w:rsid w:val="00876EF8"/>
    <w:rsid w:val="00883AC2"/>
    <w:rsid w:val="0088541A"/>
    <w:rsid w:val="00896D9F"/>
    <w:rsid w:val="008B27E9"/>
    <w:rsid w:val="008B531A"/>
    <w:rsid w:val="008C4397"/>
    <w:rsid w:val="008C4AC2"/>
    <w:rsid w:val="008C7C0C"/>
    <w:rsid w:val="008D0B6E"/>
    <w:rsid w:val="008D0C61"/>
    <w:rsid w:val="009155CE"/>
    <w:rsid w:val="00923248"/>
    <w:rsid w:val="00932D88"/>
    <w:rsid w:val="0093689C"/>
    <w:rsid w:val="0094166B"/>
    <w:rsid w:val="00972CC0"/>
    <w:rsid w:val="00981CD6"/>
    <w:rsid w:val="009B03B7"/>
    <w:rsid w:val="009B453A"/>
    <w:rsid w:val="009C2CAE"/>
    <w:rsid w:val="009C3E29"/>
    <w:rsid w:val="009E2AF4"/>
    <w:rsid w:val="009E6DDA"/>
    <w:rsid w:val="00A40556"/>
    <w:rsid w:val="00A44F2E"/>
    <w:rsid w:val="00A542E2"/>
    <w:rsid w:val="00A7593B"/>
    <w:rsid w:val="00A76641"/>
    <w:rsid w:val="00A947FF"/>
    <w:rsid w:val="00AB740A"/>
    <w:rsid w:val="00AC55A3"/>
    <w:rsid w:val="00AF444D"/>
    <w:rsid w:val="00B030FF"/>
    <w:rsid w:val="00B0789C"/>
    <w:rsid w:val="00B17FBD"/>
    <w:rsid w:val="00B21CE3"/>
    <w:rsid w:val="00B37058"/>
    <w:rsid w:val="00B517C4"/>
    <w:rsid w:val="00B6112C"/>
    <w:rsid w:val="00B63676"/>
    <w:rsid w:val="00B825BA"/>
    <w:rsid w:val="00B848B8"/>
    <w:rsid w:val="00B9430E"/>
    <w:rsid w:val="00BC366E"/>
    <w:rsid w:val="00BD0DED"/>
    <w:rsid w:val="00BD4C1B"/>
    <w:rsid w:val="00BE00D3"/>
    <w:rsid w:val="00BF0032"/>
    <w:rsid w:val="00C0650C"/>
    <w:rsid w:val="00C31F94"/>
    <w:rsid w:val="00C33093"/>
    <w:rsid w:val="00C66DEC"/>
    <w:rsid w:val="00C8332E"/>
    <w:rsid w:val="00C863EC"/>
    <w:rsid w:val="00C8647C"/>
    <w:rsid w:val="00C937D5"/>
    <w:rsid w:val="00C97FD8"/>
    <w:rsid w:val="00CA1E40"/>
    <w:rsid w:val="00CA4097"/>
    <w:rsid w:val="00CB2AAF"/>
    <w:rsid w:val="00CC158D"/>
    <w:rsid w:val="00CD19C7"/>
    <w:rsid w:val="00CD7641"/>
    <w:rsid w:val="00CE4283"/>
    <w:rsid w:val="00D024EB"/>
    <w:rsid w:val="00D04B82"/>
    <w:rsid w:val="00D05EFC"/>
    <w:rsid w:val="00D07F13"/>
    <w:rsid w:val="00D1172F"/>
    <w:rsid w:val="00D21AEE"/>
    <w:rsid w:val="00D247C0"/>
    <w:rsid w:val="00D93B95"/>
    <w:rsid w:val="00D9701D"/>
    <w:rsid w:val="00DA5AD7"/>
    <w:rsid w:val="00DB71A3"/>
    <w:rsid w:val="00DC0E49"/>
    <w:rsid w:val="00DE3F65"/>
    <w:rsid w:val="00E2300A"/>
    <w:rsid w:val="00E24EC0"/>
    <w:rsid w:val="00E364DA"/>
    <w:rsid w:val="00E43E80"/>
    <w:rsid w:val="00E45F79"/>
    <w:rsid w:val="00E470AA"/>
    <w:rsid w:val="00E70099"/>
    <w:rsid w:val="00E93331"/>
    <w:rsid w:val="00EA1BA8"/>
    <w:rsid w:val="00EA64C6"/>
    <w:rsid w:val="00EA6D54"/>
    <w:rsid w:val="00ED2214"/>
    <w:rsid w:val="00ED33D2"/>
    <w:rsid w:val="00EF75E6"/>
    <w:rsid w:val="00F019FD"/>
    <w:rsid w:val="00F12518"/>
    <w:rsid w:val="00F3330A"/>
    <w:rsid w:val="00F54431"/>
    <w:rsid w:val="00F94C56"/>
    <w:rsid w:val="00F967EC"/>
    <w:rsid w:val="00FA3252"/>
    <w:rsid w:val="00FB7B27"/>
    <w:rsid w:val="00FC2263"/>
    <w:rsid w:val="00FD3B40"/>
    <w:rsid w:val="00FD545F"/>
    <w:rsid w:val="00FE2452"/>
    <w:rsid w:val="00FE2A7C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836B0F"/>
  <w14:defaultImageDpi w14:val="300"/>
  <w15:chartTrackingRefBased/>
  <w15:docId w15:val="{D35FF925-5CA2-49A4-8BC0-9B9DDEFB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de-D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Diptrin" w:hAnsi="Diptrin"/>
      <w:i/>
      <w:sz w:val="2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uiPriority w:val="39"/>
    <w:rsid w:val="00340FE8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qFormat/>
    <w:rsid w:val="00B030F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86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ston.parage@pwf.l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pwf.l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pwf.lu" TargetMode="External"/><Relationship Id="rId2" Type="http://schemas.openxmlformats.org/officeDocument/2006/relationships/hyperlink" Target="mailto:gaston.parage@pwf.lu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office@pwf.lu" TargetMode="External"/><Relationship Id="rId4" Type="http://schemas.openxmlformats.org/officeDocument/2006/relationships/hyperlink" Target="mailto:gaston.parage@pwf.l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lain\Documents%20FLHLP\papier%20flhl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9A0F10EB77E428D40AADFB5CDCC94" ma:contentTypeVersion="18" ma:contentTypeDescription="Create a new document." ma:contentTypeScope="" ma:versionID="15d9ac560bc5d3c9b336139f21b94139">
  <xsd:schema xmlns:xsd="http://www.w3.org/2001/XMLSchema" xmlns:xs="http://www.w3.org/2001/XMLSchema" xmlns:p="http://schemas.microsoft.com/office/2006/metadata/properties" xmlns:ns2="af28d1a0-f609-4c0b-b8f3-01ddb37c055e" xmlns:ns3="3c027519-c36d-4828-a98e-13d883f755de" targetNamespace="http://schemas.microsoft.com/office/2006/metadata/properties" ma:root="true" ma:fieldsID="e9f27d19a8d951fba5eb59955de4ca4c" ns2:_="" ns3:_="">
    <xsd:import namespace="af28d1a0-f609-4c0b-b8f3-01ddb37c055e"/>
    <xsd:import namespace="3c027519-c36d-4828-a98e-13d883f75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d1a0-f609-4c0b-b8f3-01ddb37c0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9b6faf-9fb8-411d-9d5a-3bb82dd2b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27519-c36d-4828-a98e-13d883f755d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74a16f7-609e-4d3f-ba65-f505f3c6859e}" ma:internalName="TaxCatchAll" ma:showField="CatchAllData" ma:web="3c027519-c36d-4828-a98e-13d883f75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27519-c36d-4828-a98e-13d883f755de" xsi:nil="true"/>
    <lcf76f155ced4ddcb4097134ff3c332f xmlns="af28d1a0-f609-4c0b-b8f3-01ddb37c05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9AE10-D621-43A6-B611-EC10C3D52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d1a0-f609-4c0b-b8f3-01ddb37c055e"/>
    <ds:schemaRef ds:uri="3c027519-c36d-4828-a98e-13d883f7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ACB63-80AB-4DA5-9005-ECF1099EB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24956-0920-4BF7-B8DF-253C21839358}">
  <ds:schemaRefs>
    <ds:schemaRef ds:uri="http://schemas.microsoft.com/office/2006/metadata/properties"/>
    <ds:schemaRef ds:uri="http://schemas.microsoft.com/office/infopath/2007/PartnerControls"/>
    <ds:schemaRef ds:uri="3c027519-c36d-4828-a98e-13d883f755de"/>
    <ds:schemaRef ds:uri="af28d1a0-f609-4c0b-b8f3-01ddb37c055e"/>
  </ds:schemaRefs>
</ds:datastoreItem>
</file>

<file path=customXml/itemProps4.xml><?xml version="1.0" encoding="utf-8"?>
<ds:datastoreItem xmlns:ds="http://schemas.openxmlformats.org/officeDocument/2006/customXml" ds:itemID="{3E00712B-CB52-455A-BB7D-0A48AC6B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N:\alain\Documents FLHLP\papier flhlp.dot</Template>
  <TotalTime>14</TotalTime>
  <Pages>2</Pages>
  <Words>568</Words>
  <Characters>3127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Fédération Luxembougeoise d'Haltérophilie, de Lutte et de Powerlifting</vt:lpstr>
      <vt:lpstr>Fédération Luxembougeoise d'Haltérophilie, de Lutte et de Powerlifting</vt:lpstr>
      <vt:lpstr>Fédération Luxembougeoise d'Haltérophilie, de Lutte et de Powerlifting</vt:lpstr>
    </vt:vector>
  </TitlesOfParts>
  <Company> </Company>
  <LinksUpToDate>false</LinksUpToDate>
  <CharactersWithSpaces>3688</CharactersWithSpaces>
  <SharedDoc>false</SharedDoc>
  <HLinks>
    <vt:vector size="12" baseType="variant">
      <vt:variant>
        <vt:i4>5636195</vt:i4>
      </vt:variant>
      <vt:variant>
        <vt:i4>3</vt:i4>
      </vt:variant>
      <vt:variant>
        <vt:i4>0</vt:i4>
      </vt:variant>
      <vt:variant>
        <vt:i4>5</vt:i4>
      </vt:variant>
      <vt:variant>
        <vt:lpwstr>mailto:fedluxh@pt.lu</vt:lpwstr>
      </vt:variant>
      <vt:variant>
        <vt:lpwstr/>
      </vt:variant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mailto:gparage@cmdnet.lu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Luxembougeoise d'Haltérophilie, de Lutte et de Powerlifting</dc:title>
  <dc:subject/>
  <dc:creator>$HAMMAL</dc:creator>
  <cp:keywords/>
  <dc:description/>
  <cp:lastModifiedBy>Microsoft Office User</cp:lastModifiedBy>
  <cp:revision>4</cp:revision>
  <cp:lastPrinted>2008-01-20T21:49:00Z</cp:lastPrinted>
  <dcterms:created xsi:type="dcterms:W3CDTF">2026-03-31T12:01:00Z</dcterms:created>
  <dcterms:modified xsi:type="dcterms:W3CDTF">2026-03-31T13:04:00Z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0x0101002B59A0F10EB77E428D40AADFB5CDCC94</vt:lpwstr>
  </property>
  <property fmtid="{D5CDD505-2E9C-101B-9397-08002B2CF9AE}" pid="3" name="MediaServiceImageTags">
    <vt:lpwstr/>
  </property>
</Properties>
</file>